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61E877B3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9E1C57">
        <w:t>7-02/26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115B2A5A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9E1C57">
        <w:t>26</w:t>
      </w:r>
      <w:r w:rsidR="008C5682" w:rsidRPr="000B49C1">
        <w:t>-</w:t>
      </w:r>
      <w:r w:rsidR="000223F6">
        <w:t>5</w:t>
      </w:r>
    </w:p>
    <w:p w14:paraId="3E1FAF90" w14:textId="2015AD7A" w:rsidR="001012FF" w:rsidRDefault="001012FF">
      <w:r>
        <w:rPr>
          <w:b/>
          <w:bCs/>
        </w:rPr>
        <w:t xml:space="preserve">Privlaka, </w:t>
      </w:r>
      <w:r w:rsidR="00A369F7">
        <w:rPr>
          <w:bCs/>
        </w:rPr>
        <w:t xml:space="preserve"> </w:t>
      </w:r>
      <w:r w:rsidR="000223F6">
        <w:rPr>
          <w:bCs/>
        </w:rPr>
        <w:t>12. svibnja</w:t>
      </w:r>
      <w:r w:rsidR="00EA68F6">
        <w:rPr>
          <w:bCs/>
        </w:rPr>
        <w:t xml:space="preserve"> </w:t>
      </w:r>
      <w:r w:rsidR="00D70938">
        <w:t>202</w:t>
      </w:r>
      <w:r w:rsidR="009E1C57">
        <w:t>6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5890EC8C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0223F6">
        <w:t>34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1BD3F4ED" w:rsidR="00DA55C3" w:rsidRPr="003B6B28" w:rsidRDefault="000223F6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15. svibnja</w:t>
      </w:r>
      <w:r w:rsidR="001001EA" w:rsidRPr="006B3F22">
        <w:rPr>
          <w:b/>
        </w:rPr>
        <w:t xml:space="preserve"> </w:t>
      </w:r>
      <w:r w:rsidR="009E1C57" w:rsidRPr="006B3F22">
        <w:rPr>
          <w:b/>
        </w:rPr>
        <w:t>2026</w:t>
      </w:r>
      <w:r w:rsidR="00F85261" w:rsidRPr="006B3F22">
        <w:rPr>
          <w:b/>
        </w:rPr>
        <w:t xml:space="preserve">. u </w:t>
      </w:r>
      <w:r w:rsidR="002515A3" w:rsidRPr="006B3F22">
        <w:rPr>
          <w:b/>
        </w:rPr>
        <w:t>18</w:t>
      </w:r>
      <w:r w:rsidR="00C944A6" w:rsidRPr="006B3F22">
        <w:rPr>
          <w:b/>
        </w:rPr>
        <w:t>,</w:t>
      </w:r>
      <w:r w:rsidR="006B3F22" w:rsidRPr="006B3F22">
        <w:rPr>
          <w:b/>
        </w:rPr>
        <w:t>00</w:t>
      </w:r>
      <w:r w:rsidR="001001EA" w:rsidRPr="006B3F22">
        <w:rPr>
          <w:b/>
        </w:rPr>
        <w:t xml:space="preserve"> </w:t>
      </w:r>
      <w:r w:rsidR="009F6194" w:rsidRPr="006B3F22">
        <w:rPr>
          <w:b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3B58C8C7" w14:textId="25FDE0B5" w:rsidR="00042313" w:rsidRDefault="000223F6" w:rsidP="00042313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Odluka o ispravku izvršenja F</w:t>
      </w:r>
      <w:bookmarkStart w:id="0" w:name="_GoBack"/>
      <w:bookmarkEnd w:id="0"/>
      <w:r w:rsidR="00042313" w:rsidRPr="00042313">
        <w:rPr>
          <w:color w:val="000000" w:themeColor="text1"/>
        </w:rPr>
        <w:t>inancijskog plana ostvarenih prihoda i rashoda  OŠ Stjepana Antolovića  u 2025. godini</w:t>
      </w:r>
    </w:p>
    <w:p w14:paraId="17036280" w14:textId="0C0A6FDD" w:rsidR="000223F6" w:rsidRDefault="000223F6" w:rsidP="00042313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Potvrđivanje prijedloga Učiteljskog vijeća za Kriterije ocjene vladanja</w:t>
      </w:r>
    </w:p>
    <w:p w14:paraId="07721614" w14:textId="78D1529C" w:rsidR="000223F6" w:rsidRDefault="000223F6" w:rsidP="00042313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Obavijest o ostavci člana Školskog odbora</w:t>
      </w:r>
    </w:p>
    <w:p w14:paraId="73520CA0" w14:textId="581B55DB" w:rsidR="00416E94" w:rsidRPr="00CB5663" w:rsidRDefault="00416E94" w:rsidP="00042313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35DB9A37" w14:textId="77777777" w:rsidR="0081610D" w:rsidRDefault="00AB0F50" w:rsidP="0081610D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81610D">
        <w:rPr>
          <w:bCs/>
        </w:rPr>
        <w:t>Predsjednica Školskog odbora</w:t>
      </w:r>
    </w:p>
    <w:p w14:paraId="44B7FFA1" w14:textId="77777777" w:rsidR="0081610D" w:rsidRPr="00AB0F50" w:rsidRDefault="0081610D" w:rsidP="0081610D">
      <w:pPr>
        <w:ind w:firstLine="708"/>
        <w:jc w:val="both"/>
        <w:rPr>
          <w:bCs/>
        </w:rPr>
      </w:pPr>
    </w:p>
    <w:p w14:paraId="61D6A08C" w14:textId="77777777" w:rsidR="0081610D" w:rsidRPr="00AB0F50" w:rsidRDefault="0081610D" w:rsidP="0081610D">
      <w:pPr>
        <w:ind w:firstLine="708"/>
        <w:jc w:val="both"/>
        <w:rPr>
          <w:b/>
          <w:bCs/>
        </w:rPr>
      </w:pPr>
    </w:p>
    <w:p w14:paraId="01DA0BA1" w14:textId="77777777" w:rsidR="0081610D" w:rsidRPr="00D575F8" w:rsidRDefault="0081610D" w:rsidP="0081610D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/>
          <w:bCs/>
        </w:rPr>
        <w:tab/>
      </w:r>
    </w:p>
    <w:p w14:paraId="24FCE121" w14:textId="77777777" w:rsidR="0081610D" w:rsidRPr="00AB0F50" w:rsidRDefault="0081610D" w:rsidP="0081610D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>
        <w:rPr>
          <w:bCs/>
        </w:rPr>
        <w:t xml:space="preserve">Ines Marijanović, dipl.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</w:p>
    <w:p w14:paraId="00AFCD7A" w14:textId="7FBAA1BC" w:rsidR="00AB0F50" w:rsidRPr="00AB0F50" w:rsidRDefault="00AB0F50" w:rsidP="0081610D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23F6"/>
    <w:rsid w:val="00025486"/>
    <w:rsid w:val="0002744D"/>
    <w:rsid w:val="000373B3"/>
    <w:rsid w:val="00041E4C"/>
    <w:rsid w:val="00041F6C"/>
    <w:rsid w:val="00042313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1EC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15A3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312D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5E5937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90F2A"/>
    <w:rsid w:val="00692D98"/>
    <w:rsid w:val="006A0094"/>
    <w:rsid w:val="006A6C4D"/>
    <w:rsid w:val="006B3F22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7F6745"/>
    <w:rsid w:val="008053CB"/>
    <w:rsid w:val="0081610D"/>
    <w:rsid w:val="00816A56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5775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96427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1C57"/>
    <w:rsid w:val="009E660E"/>
    <w:rsid w:val="009F54CF"/>
    <w:rsid w:val="009F6194"/>
    <w:rsid w:val="00A0531F"/>
    <w:rsid w:val="00A05862"/>
    <w:rsid w:val="00A350E7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26F9B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63879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6364-1D0E-4237-B32F-7411ACC0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31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4</cp:revision>
  <cp:lastPrinted>2026-05-12T12:26:00Z</cp:lastPrinted>
  <dcterms:created xsi:type="dcterms:W3CDTF">2026-03-24T12:31:00Z</dcterms:created>
  <dcterms:modified xsi:type="dcterms:W3CDTF">2026-05-12T12:44:00Z</dcterms:modified>
</cp:coreProperties>
</file>