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CA990" w14:textId="77777777" w:rsidR="001012FF" w:rsidRDefault="001012FF" w:rsidP="00B46D78">
      <w:pPr>
        <w:rPr>
          <w:b/>
          <w:bCs/>
        </w:rPr>
      </w:pPr>
      <w:r>
        <w:rPr>
          <w:b/>
          <w:bCs/>
        </w:rPr>
        <w:t>OSNOVNA ŠKOLA STJEPANA ANTOLOVIĆA</w:t>
      </w:r>
    </w:p>
    <w:p w14:paraId="7AE1CFB4" w14:textId="77777777" w:rsidR="001012FF" w:rsidRDefault="00B46D78" w:rsidP="00B46D78">
      <w:pPr>
        <w:rPr>
          <w:b/>
          <w:bCs/>
        </w:rPr>
      </w:pPr>
      <w:r>
        <w:rPr>
          <w:b/>
          <w:bCs/>
        </w:rPr>
        <w:t>PRIVLAKA,</w:t>
      </w:r>
      <w:r w:rsidR="00B67EC5">
        <w:rPr>
          <w:b/>
          <w:bCs/>
        </w:rPr>
        <w:t xml:space="preserve"> </w:t>
      </w:r>
      <w:r>
        <w:rPr>
          <w:b/>
          <w:bCs/>
        </w:rPr>
        <w:t>ŠKOLSKA 40</w:t>
      </w:r>
    </w:p>
    <w:p w14:paraId="43EA16CA" w14:textId="77777777" w:rsidR="001012FF" w:rsidRDefault="001012FF">
      <w:pPr>
        <w:rPr>
          <w:b/>
          <w:bCs/>
        </w:rPr>
      </w:pPr>
      <w:r>
        <w:rPr>
          <w:b/>
          <w:bCs/>
        </w:rPr>
        <w:t xml:space="preserve"> </w:t>
      </w:r>
    </w:p>
    <w:p w14:paraId="06791A87" w14:textId="61E877B3" w:rsidR="001012FF" w:rsidRPr="000B49C1" w:rsidRDefault="00967D8F">
      <w:r w:rsidRPr="000B49C1">
        <w:rPr>
          <w:b/>
          <w:bCs/>
        </w:rPr>
        <w:t>KLASA</w:t>
      </w:r>
      <w:r w:rsidR="001012FF" w:rsidRPr="000B49C1">
        <w:rPr>
          <w:b/>
          <w:bCs/>
        </w:rPr>
        <w:t xml:space="preserve">: </w:t>
      </w:r>
      <w:r w:rsidR="007F5B2B" w:rsidRPr="000B49C1">
        <w:t>00</w:t>
      </w:r>
      <w:r w:rsidR="009E1C57">
        <w:t>7-02/26</w:t>
      </w:r>
      <w:r w:rsidR="00A938D1" w:rsidRPr="000B49C1">
        <w:t>-01</w:t>
      </w:r>
      <w:r w:rsidR="00AC7A6A" w:rsidRPr="000B49C1">
        <w:t>/</w:t>
      </w:r>
      <w:r w:rsidR="000B49C1" w:rsidRPr="000B49C1">
        <w:t>1</w:t>
      </w:r>
    </w:p>
    <w:p w14:paraId="6EFB6A08" w14:textId="3D1FDAD5" w:rsidR="001012FF" w:rsidRPr="000B49C1" w:rsidRDefault="00967D8F">
      <w:r w:rsidRPr="000B49C1">
        <w:rPr>
          <w:b/>
          <w:bCs/>
        </w:rPr>
        <w:t>URBROJ</w:t>
      </w:r>
      <w:r w:rsidR="001012FF" w:rsidRPr="000B49C1">
        <w:rPr>
          <w:b/>
          <w:bCs/>
        </w:rPr>
        <w:t xml:space="preserve">: </w:t>
      </w:r>
      <w:r w:rsidR="005C12E8" w:rsidRPr="000B49C1">
        <w:t>2196-53</w:t>
      </w:r>
      <w:r w:rsidR="00A369F7" w:rsidRPr="000B49C1">
        <w:t>-</w:t>
      </w:r>
      <w:r w:rsidR="007F5B2B" w:rsidRPr="000B49C1">
        <w:t>09</w:t>
      </w:r>
      <w:r w:rsidR="00F33661" w:rsidRPr="000B49C1">
        <w:t>-</w:t>
      </w:r>
      <w:r w:rsidR="009E1C57">
        <w:t>26</w:t>
      </w:r>
      <w:r w:rsidR="008C5682" w:rsidRPr="000B49C1">
        <w:t>-</w:t>
      </w:r>
      <w:r w:rsidR="007F6745">
        <w:t>3</w:t>
      </w:r>
    </w:p>
    <w:p w14:paraId="3E1FAF90" w14:textId="5E3F19AC" w:rsidR="001012FF" w:rsidRDefault="001012FF">
      <w:r>
        <w:rPr>
          <w:b/>
          <w:bCs/>
        </w:rPr>
        <w:t xml:space="preserve">Privlaka, </w:t>
      </w:r>
      <w:r w:rsidR="00A369F7">
        <w:rPr>
          <w:bCs/>
        </w:rPr>
        <w:t xml:space="preserve"> </w:t>
      </w:r>
      <w:r w:rsidR="007F6745">
        <w:rPr>
          <w:bCs/>
        </w:rPr>
        <w:t>9. ožujka</w:t>
      </w:r>
      <w:r w:rsidR="00EA68F6">
        <w:rPr>
          <w:bCs/>
        </w:rPr>
        <w:t xml:space="preserve"> </w:t>
      </w:r>
      <w:r w:rsidR="00D70938">
        <w:t>202</w:t>
      </w:r>
      <w:r w:rsidR="009E1C57">
        <w:t>6</w:t>
      </w:r>
      <w:r>
        <w:t>.</w:t>
      </w:r>
    </w:p>
    <w:p w14:paraId="609F0E7D" w14:textId="77777777" w:rsidR="001012FF" w:rsidRDefault="001012FF">
      <w:pPr>
        <w:rPr>
          <w:b/>
          <w:bCs/>
        </w:rPr>
      </w:pPr>
    </w:p>
    <w:p w14:paraId="50FBAFD2" w14:textId="77777777" w:rsidR="00E01533" w:rsidRDefault="00533578">
      <w:pPr>
        <w:rPr>
          <w:b/>
          <w:bCs/>
        </w:rPr>
      </w:pPr>
      <w:r>
        <w:rPr>
          <w:b/>
          <w:bCs/>
        </w:rPr>
        <w:tab/>
      </w:r>
    </w:p>
    <w:p w14:paraId="6294E008" w14:textId="77777777" w:rsidR="00E01533" w:rsidRDefault="00E01533">
      <w:pPr>
        <w:rPr>
          <w:b/>
          <w:bCs/>
        </w:rPr>
      </w:pPr>
    </w:p>
    <w:p w14:paraId="04637D75" w14:textId="77777777" w:rsidR="001012FF" w:rsidRPr="00533578" w:rsidRDefault="00533578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7D0B037" w14:textId="3E2AA32E" w:rsidR="00AB0F50" w:rsidRDefault="00AB0F50" w:rsidP="00AB0F50">
      <w:pPr>
        <w:ind w:firstLine="708"/>
        <w:jc w:val="both"/>
      </w:pPr>
      <w:r w:rsidRPr="00AB0F50">
        <w:t xml:space="preserve">Na osnovu ukazane potrebe sazivam </w:t>
      </w:r>
      <w:r w:rsidR="007F6745">
        <w:t>32</w:t>
      </w:r>
      <w:r w:rsidR="003D661F">
        <w:t>.</w:t>
      </w:r>
      <w:r w:rsidR="008C5682">
        <w:t xml:space="preserve"> </w:t>
      </w:r>
      <w:r w:rsidRPr="00AB0F50">
        <w:t xml:space="preserve">sjednicu </w:t>
      </w:r>
      <w:r>
        <w:t>Školskog odbora</w:t>
      </w:r>
      <w:r w:rsidR="00180E6D">
        <w:t xml:space="preserve"> </w:t>
      </w:r>
      <w:r w:rsidRPr="00AB0F50">
        <w:t>za dan</w:t>
      </w:r>
    </w:p>
    <w:p w14:paraId="6E3E3BA3" w14:textId="77777777" w:rsidR="009F6194" w:rsidRPr="00AB0F50" w:rsidRDefault="009F6194" w:rsidP="00AB0F50">
      <w:pPr>
        <w:ind w:firstLine="708"/>
        <w:jc w:val="both"/>
      </w:pPr>
    </w:p>
    <w:p w14:paraId="1C052F76" w14:textId="42EF32AC" w:rsidR="00DA55C3" w:rsidRPr="003B6B28" w:rsidRDefault="00996427" w:rsidP="009F6194">
      <w:pPr>
        <w:ind w:left="708"/>
        <w:jc w:val="both"/>
        <w:rPr>
          <w:b/>
          <w:bCs/>
          <w:color w:val="FF0000"/>
        </w:rPr>
      </w:pPr>
      <w:r>
        <w:rPr>
          <w:b/>
        </w:rPr>
        <w:t>10. ožujka</w:t>
      </w:r>
      <w:bookmarkStart w:id="0" w:name="_GoBack"/>
      <w:bookmarkEnd w:id="0"/>
      <w:r w:rsidR="001001EA" w:rsidRPr="003B6B28">
        <w:rPr>
          <w:b/>
        </w:rPr>
        <w:t xml:space="preserve"> </w:t>
      </w:r>
      <w:r w:rsidR="009E1C57">
        <w:rPr>
          <w:b/>
        </w:rPr>
        <w:t>2026</w:t>
      </w:r>
      <w:r w:rsidR="00F85261" w:rsidRPr="003B6B28">
        <w:rPr>
          <w:b/>
        </w:rPr>
        <w:t xml:space="preserve">. </w:t>
      </w:r>
      <w:r w:rsidR="00F85261" w:rsidRPr="003B6B28">
        <w:rPr>
          <w:b/>
          <w:color w:val="000000" w:themeColor="text1"/>
        </w:rPr>
        <w:t xml:space="preserve">u </w:t>
      </w:r>
      <w:r w:rsidR="002515A3">
        <w:rPr>
          <w:b/>
          <w:color w:val="000000" w:themeColor="text1"/>
        </w:rPr>
        <w:t>18</w:t>
      </w:r>
      <w:r w:rsidR="00C944A6" w:rsidRPr="003B6B28">
        <w:rPr>
          <w:b/>
          <w:color w:val="000000" w:themeColor="text1"/>
        </w:rPr>
        <w:t>,</w:t>
      </w:r>
      <w:r w:rsidR="007F6745">
        <w:rPr>
          <w:b/>
          <w:color w:val="000000" w:themeColor="text1"/>
        </w:rPr>
        <w:t>15</w:t>
      </w:r>
      <w:r w:rsidR="001001EA" w:rsidRPr="003B6B28">
        <w:rPr>
          <w:b/>
          <w:color w:val="000000" w:themeColor="text1"/>
        </w:rPr>
        <w:t xml:space="preserve"> </w:t>
      </w:r>
      <w:r w:rsidR="009F6194" w:rsidRPr="003B6B28">
        <w:rPr>
          <w:b/>
          <w:color w:val="000000" w:themeColor="text1"/>
        </w:rPr>
        <w:t>sati.</w:t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B85A71" w:rsidRPr="003B6B28">
        <w:rPr>
          <w:b/>
          <w:color w:val="FF0000"/>
        </w:rPr>
        <w:t xml:space="preserve"> </w:t>
      </w:r>
    </w:p>
    <w:p w14:paraId="4C323957" w14:textId="243F0F4B" w:rsidR="00AB0F50" w:rsidRPr="009F6194" w:rsidRDefault="00AB0F50" w:rsidP="00AB0F50">
      <w:pPr>
        <w:ind w:firstLine="708"/>
        <w:jc w:val="both"/>
        <w:rPr>
          <w:u w:val="single"/>
        </w:rPr>
      </w:pPr>
      <w:r w:rsidRPr="00AB0F50">
        <w:t>Za sjednicu predlažem sljedeći dnevni red</w:t>
      </w:r>
      <w:r w:rsidR="00C944A6">
        <w:t>:</w:t>
      </w:r>
      <w:r w:rsidR="009F6194">
        <w:tab/>
      </w:r>
    </w:p>
    <w:p w14:paraId="3DCEABED" w14:textId="77777777" w:rsidR="00AB0F50" w:rsidRPr="00CB48EA" w:rsidRDefault="00AB0F50" w:rsidP="00AB0F50">
      <w:pPr>
        <w:ind w:firstLine="708"/>
        <w:jc w:val="both"/>
        <w:rPr>
          <w:color w:val="000000" w:themeColor="text1"/>
        </w:rPr>
      </w:pPr>
    </w:p>
    <w:p w14:paraId="5641A0A6" w14:textId="729B3669" w:rsidR="008D1A05" w:rsidRDefault="00D53F06" w:rsidP="008D1A05">
      <w:pPr>
        <w:pStyle w:val="Odlomakpopisa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Verifikacija zapisnika s prošle sjednice</w:t>
      </w:r>
      <w:r w:rsidR="008C5682" w:rsidRPr="003E7DB2">
        <w:rPr>
          <w:color w:val="000000" w:themeColor="text1"/>
        </w:rPr>
        <w:t xml:space="preserve"> </w:t>
      </w:r>
    </w:p>
    <w:p w14:paraId="4582D4B9" w14:textId="3FD08234" w:rsidR="00A350E7" w:rsidRDefault="00A350E7" w:rsidP="00A350E7">
      <w:pPr>
        <w:pStyle w:val="Odlomakpopisa"/>
        <w:numPr>
          <w:ilvl w:val="0"/>
          <w:numId w:val="11"/>
        </w:numPr>
        <w:rPr>
          <w:color w:val="000000" w:themeColor="text1"/>
        </w:rPr>
      </w:pPr>
      <w:r w:rsidRPr="00A350E7">
        <w:rPr>
          <w:color w:val="000000" w:themeColor="text1"/>
        </w:rPr>
        <w:t>Rješa</w:t>
      </w:r>
      <w:r>
        <w:rPr>
          <w:color w:val="000000" w:themeColor="text1"/>
        </w:rPr>
        <w:t xml:space="preserve">vanje natječaja za radno mjesto </w:t>
      </w:r>
      <w:r w:rsidR="007F6745">
        <w:rPr>
          <w:color w:val="000000" w:themeColor="text1"/>
        </w:rPr>
        <w:t>učitelja razredne nastave</w:t>
      </w:r>
      <w:r>
        <w:rPr>
          <w:color w:val="000000" w:themeColor="text1"/>
        </w:rPr>
        <w:t xml:space="preserve"> </w:t>
      </w:r>
      <w:r w:rsidRPr="00A350E7">
        <w:rPr>
          <w:color w:val="000000" w:themeColor="text1"/>
        </w:rPr>
        <w:t xml:space="preserve">na </w:t>
      </w:r>
      <w:r w:rsidR="007F6745">
        <w:rPr>
          <w:color w:val="000000" w:themeColor="text1"/>
        </w:rPr>
        <w:t xml:space="preserve">određeno </w:t>
      </w:r>
      <w:r w:rsidRPr="00A350E7">
        <w:rPr>
          <w:color w:val="000000" w:themeColor="text1"/>
        </w:rPr>
        <w:t xml:space="preserve">puno vrijeme </w:t>
      </w:r>
      <w:r>
        <w:rPr>
          <w:color w:val="000000" w:themeColor="text1"/>
        </w:rPr>
        <w:t>( davanje suglasnosti)</w:t>
      </w:r>
    </w:p>
    <w:p w14:paraId="73520CA0" w14:textId="0E9E18E3" w:rsidR="00416E94" w:rsidRPr="00CB5663" w:rsidRDefault="00416E94" w:rsidP="00416E94">
      <w:pPr>
        <w:pStyle w:val="Odlomakpopisa"/>
        <w:numPr>
          <w:ilvl w:val="0"/>
          <w:numId w:val="11"/>
        </w:numPr>
        <w:rPr>
          <w:color w:val="000000" w:themeColor="text1"/>
        </w:rPr>
      </w:pPr>
      <w:r w:rsidRPr="00CB5663">
        <w:rPr>
          <w:color w:val="000000" w:themeColor="text1"/>
        </w:rPr>
        <w:t>Razno</w:t>
      </w:r>
    </w:p>
    <w:p w14:paraId="14BA1F92" w14:textId="77777777" w:rsidR="00AB77A8" w:rsidRPr="00AB77A8" w:rsidRDefault="00AB77A8" w:rsidP="00AB77A8">
      <w:pPr>
        <w:rPr>
          <w:color w:val="000000" w:themeColor="text1"/>
        </w:rPr>
      </w:pPr>
    </w:p>
    <w:p w14:paraId="166BC852" w14:textId="7F5D5D26" w:rsidR="00AB0F50" w:rsidRPr="00AB0F50" w:rsidRDefault="00D575F8" w:rsidP="00AB0F50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                           </w:t>
      </w:r>
    </w:p>
    <w:p w14:paraId="3FF0AB42" w14:textId="77777777" w:rsidR="00AB0F50" w:rsidRDefault="00AB0F50" w:rsidP="00AB0F50">
      <w:pPr>
        <w:ind w:firstLine="708"/>
        <w:jc w:val="both"/>
        <w:rPr>
          <w:b/>
          <w:bCs/>
        </w:rPr>
      </w:pPr>
    </w:p>
    <w:p w14:paraId="6D897698" w14:textId="77777777" w:rsidR="00AB77A8" w:rsidRPr="00AB0F50" w:rsidRDefault="00AB77A8" w:rsidP="00AB0F50">
      <w:pPr>
        <w:ind w:firstLine="708"/>
        <w:jc w:val="both"/>
        <w:rPr>
          <w:b/>
          <w:bCs/>
        </w:rPr>
      </w:pPr>
    </w:p>
    <w:p w14:paraId="35DB9A37" w14:textId="77777777" w:rsidR="0081610D" w:rsidRDefault="00AB0F50" w:rsidP="0081610D">
      <w:pPr>
        <w:ind w:firstLine="708"/>
        <w:jc w:val="both"/>
        <w:rPr>
          <w:bCs/>
        </w:rPr>
      </w:pPr>
      <w:r w:rsidRPr="00AB0F50">
        <w:rPr>
          <w:b/>
          <w:bCs/>
        </w:rPr>
        <w:t xml:space="preserve">        </w:t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="0081610D">
        <w:rPr>
          <w:bCs/>
        </w:rPr>
        <w:t>Predsjednica Školskog odbora</w:t>
      </w:r>
    </w:p>
    <w:p w14:paraId="44B7FFA1" w14:textId="77777777" w:rsidR="0081610D" w:rsidRPr="00AB0F50" w:rsidRDefault="0081610D" w:rsidP="0081610D">
      <w:pPr>
        <w:ind w:firstLine="708"/>
        <w:jc w:val="both"/>
        <w:rPr>
          <w:bCs/>
        </w:rPr>
      </w:pPr>
    </w:p>
    <w:p w14:paraId="61D6A08C" w14:textId="77777777" w:rsidR="0081610D" w:rsidRPr="00AB0F50" w:rsidRDefault="0081610D" w:rsidP="0081610D">
      <w:pPr>
        <w:ind w:firstLine="708"/>
        <w:jc w:val="both"/>
        <w:rPr>
          <w:b/>
          <w:bCs/>
        </w:rPr>
      </w:pPr>
    </w:p>
    <w:p w14:paraId="01DA0BA1" w14:textId="77777777" w:rsidR="0081610D" w:rsidRPr="00D575F8" w:rsidRDefault="0081610D" w:rsidP="0081610D">
      <w:pPr>
        <w:ind w:firstLine="708"/>
        <w:jc w:val="both"/>
        <w:rPr>
          <w:b/>
          <w:bCs/>
        </w:rPr>
      </w:pP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/>
          <w:bCs/>
        </w:rPr>
        <w:tab/>
      </w:r>
    </w:p>
    <w:p w14:paraId="24FCE121" w14:textId="77777777" w:rsidR="0081610D" w:rsidRPr="00AB0F50" w:rsidRDefault="0081610D" w:rsidP="0081610D">
      <w:pPr>
        <w:ind w:firstLine="708"/>
        <w:jc w:val="both"/>
        <w:rPr>
          <w:bCs/>
        </w:rPr>
      </w:pPr>
      <w:r w:rsidRPr="00AB0F50">
        <w:rPr>
          <w:bCs/>
        </w:rPr>
        <w:tab/>
      </w:r>
      <w:r w:rsidRPr="00AB0F50">
        <w:rPr>
          <w:bCs/>
        </w:rPr>
        <w:tab/>
      </w:r>
      <w:r w:rsidRPr="00AB0F50">
        <w:rPr>
          <w:bCs/>
        </w:rPr>
        <w:tab/>
      </w:r>
      <w:r w:rsidRPr="00AB0F50">
        <w:rPr>
          <w:bCs/>
        </w:rPr>
        <w:tab/>
      </w:r>
      <w:r w:rsidRPr="00AB0F50">
        <w:rPr>
          <w:bCs/>
        </w:rPr>
        <w:tab/>
      </w:r>
      <w:r>
        <w:rPr>
          <w:bCs/>
        </w:rPr>
        <w:t xml:space="preserve">Ines Marijanović, dipl. </w:t>
      </w:r>
      <w:proofErr w:type="spellStart"/>
      <w:r>
        <w:rPr>
          <w:bCs/>
        </w:rPr>
        <w:t>iur</w:t>
      </w:r>
      <w:proofErr w:type="spellEnd"/>
      <w:r>
        <w:rPr>
          <w:bCs/>
        </w:rPr>
        <w:t>.</w:t>
      </w:r>
    </w:p>
    <w:p w14:paraId="00AFCD7A" w14:textId="7FBAA1BC" w:rsidR="00AB0F50" w:rsidRPr="00AB0F50" w:rsidRDefault="00AB0F50" w:rsidP="0081610D">
      <w:pPr>
        <w:ind w:firstLine="708"/>
        <w:jc w:val="both"/>
        <w:rPr>
          <w:bCs/>
        </w:rPr>
      </w:pPr>
    </w:p>
    <w:p w14:paraId="736A783D" w14:textId="77777777" w:rsidR="001012FF" w:rsidRPr="00BA196E" w:rsidRDefault="001012FF" w:rsidP="00AB0F50">
      <w:pPr>
        <w:ind w:firstLine="708"/>
        <w:jc w:val="both"/>
        <w:rPr>
          <w:bCs/>
        </w:rPr>
      </w:pPr>
    </w:p>
    <w:sectPr w:rsidR="001012FF" w:rsidRPr="00BA196E" w:rsidSect="002B3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00299"/>
    <w:multiLevelType w:val="hybridMultilevel"/>
    <w:tmpl w:val="BE0A2E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653E41"/>
    <w:multiLevelType w:val="hybridMultilevel"/>
    <w:tmpl w:val="1940078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2B1BF5"/>
    <w:multiLevelType w:val="hybridMultilevel"/>
    <w:tmpl w:val="6B0AB78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62A1A"/>
    <w:multiLevelType w:val="hybridMultilevel"/>
    <w:tmpl w:val="DD6616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7A0F59"/>
    <w:multiLevelType w:val="hybridMultilevel"/>
    <w:tmpl w:val="092C1E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136360"/>
    <w:multiLevelType w:val="hybridMultilevel"/>
    <w:tmpl w:val="2FD6A4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5C61DA"/>
    <w:multiLevelType w:val="hybridMultilevel"/>
    <w:tmpl w:val="778C9F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028E4"/>
    <w:multiLevelType w:val="hybridMultilevel"/>
    <w:tmpl w:val="FEBC2E7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60170"/>
    <w:multiLevelType w:val="hybridMultilevel"/>
    <w:tmpl w:val="9148E2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9179D0"/>
    <w:multiLevelType w:val="hybridMultilevel"/>
    <w:tmpl w:val="D5801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95D98"/>
    <w:multiLevelType w:val="hybridMultilevel"/>
    <w:tmpl w:val="D87828F2"/>
    <w:lvl w:ilvl="0" w:tplc="54C46E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62D21"/>
    <w:multiLevelType w:val="hybridMultilevel"/>
    <w:tmpl w:val="0FA820CA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3F5469"/>
    <w:multiLevelType w:val="hybridMultilevel"/>
    <w:tmpl w:val="D3BA29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3707C"/>
    <w:multiLevelType w:val="hybridMultilevel"/>
    <w:tmpl w:val="394ED0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73A72BCC"/>
    <w:multiLevelType w:val="hybridMultilevel"/>
    <w:tmpl w:val="E200CF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8F76B5"/>
    <w:multiLevelType w:val="hybridMultilevel"/>
    <w:tmpl w:val="002CF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15"/>
  </w:num>
  <w:num w:numId="9">
    <w:abstractNumId w:val="12"/>
  </w:num>
  <w:num w:numId="10">
    <w:abstractNumId w:val="2"/>
  </w:num>
  <w:num w:numId="11">
    <w:abstractNumId w:val="10"/>
  </w:num>
  <w:num w:numId="12">
    <w:abstractNumId w:val="9"/>
  </w:num>
  <w:num w:numId="13">
    <w:abstractNumId w:val="1"/>
  </w:num>
  <w:num w:numId="14">
    <w:abstractNumId w:val="11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51"/>
    <w:rsid w:val="000112BE"/>
    <w:rsid w:val="00012A70"/>
    <w:rsid w:val="00025486"/>
    <w:rsid w:val="0002744D"/>
    <w:rsid w:val="000373B3"/>
    <w:rsid w:val="00041E4C"/>
    <w:rsid w:val="00041F6C"/>
    <w:rsid w:val="00042E6A"/>
    <w:rsid w:val="000450A1"/>
    <w:rsid w:val="00046BAD"/>
    <w:rsid w:val="0004712B"/>
    <w:rsid w:val="00050DB3"/>
    <w:rsid w:val="00055BD0"/>
    <w:rsid w:val="00060003"/>
    <w:rsid w:val="0008255F"/>
    <w:rsid w:val="000834CF"/>
    <w:rsid w:val="00085A32"/>
    <w:rsid w:val="00086AB1"/>
    <w:rsid w:val="00087687"/>
    <w:rsid w:val="00091755"/>
    <w:rsid w:val="00092977"/>
    <w:rsid w:val="000935BC"/>
    <w:rsid w:val="000A201D"/>
    <w:rsid w:val="000A5FAE"/>
    <w:rsid w:val="000B1C1D"/>
    <w:rsid w:val="000B2A14"/>
    <w:rsid w:val="000B49C1"/>
    <w:rsid w:val="000C3E57"/>
    <w:rsid w:val="000E7A48"/>
    <w:rsid w:val="000F01EC"/>
    <w:rsid w:val="000F0C99"/>
    <w:rsid w:val="000F11CC"/>
    <w:rsid w:val="000F6A85"/>
    <w:rsid w:val="001001EA"/>
    <w:rsid w:val="001012FF"/>
    <w:rsid w:val="00101B3F"/>
    <w:rsid w:val="001063D8"/>
    <w:rsid w:val="0012469C"/>
    <w:rsid w:val="00133335"/>
    <w:rsid w:val="00136651"/>
    <w:rsid w:val="00141D2C"/>
    <w:rsid w:val="00142392"/>
    <w:rsid w:val="00145366"/>
    <w:rsid w:val="00146109"/>
    <w:rsid w:val="00150F65"/>
    <w:rsid w:val="00152F67"/>
    <w:rsid w:val="00153567"/>
    <w:rsid w:val="0016350D"/>
    <w:rsid w:val="001644BF"/>
    <w:rsid w:val="00180E6D"/>
    <w:rsid w:val="001910ED"/>
    <w:rsid w:val="001A21F0"/>
    <w:rsid w:val="001B1CEB"/>
    <w:rsid w:val="001B7582"/>
    <w:rsid w:val="001C3479"/>
    <w:rsid w:val="001D4AD3"/>
    <w:rsid w:val="001E0874"/>
    <w:rsid w:val="001E0D3B"/>
    <w:rsid w:val="001E2FB6"/>
    <w:rsid w:val="001F52B9"/>
    <w:rsid w:val="001F7E38"/>
    <w:rsid w:val="002008ED"/>
    <w:rsid w:val="00216BE9"/>
    <w:rsid w:val="00216E0E"/>
    <w:rsid w:val="0021701D"/>
    <w:rsid w:val="00233355"/>
    <w:rsid w:val="002419C1"/>
    <w:rsid w:val="002437D1"/>
    <w:rsid w:val="002515A3"/>
    <w:rsid w:val="00254BF8"/>
    <w:rsid w:val="00257938"/>
    <w:rsid w:val="0026055A"/>
    <w:rsid w:val="00265801"/>
    <w:rsid w:val="002771AD"/>
    <w:rsid w:val="00280549"/>
    <w:rsid w:val="00280F66"/>
    <w:rsid w:val="00281347"/>
    <w:rsid w:val="002B3B0C"/>
    <w:rsid w:val="002B4100"/>
    <w:rsid w:val="002B57AC"/>
    <w:rsid w:val="002C3CF6"/>
    <w:rsid w:val="002D0BB6"/>
    <w:rsid w:val="002D5771"/>
    <w:rsid w:val="002D61FD"/>
    <w:rsid w:val="002E2894"/>
    <w:rsid w:val="002E53EE"/>
    <w:rsid w:val="002E7F12"/>
    <w:rsid w:val="002F5E03"/>
    <w:rsid w:val="00303EA4"/>
    <w:rsid w:val="00304EC6"/>
    <w:rsid w:val="00307A6F"/>
    <w:rsid w:val="00311067"/>
    <w:rsid w:val="0032159A"/>
    <w:rsid w:val="00333FC2"/>
    <w:rsid w:val="003702A1"/>
    <w:rsid w:val="00373CC0"/>
    <w:rsid w:val="00377AAD"/>
    <w:rsid w:val="0038180A"/>
    <w:rsid w:val="003A4E1C"/>
    <w:rsid w:val="003A64CB"/>
    <w:rsid w:val="003A6AA2"/>
    <w:rsid w:val="003B1B81"/>
    <w:rsid w:val="003B3EBD"/>
    <w:rsid w:val="003B3FCA"/>
    <w:rsid w:val="003B4D48"/>
    <w:rsid w:val="003B6B28"/>
    <w:rsid w:val="003C67C0"/>
    <w:rsid w:val="003C6859"/>
    <w:rsid w:val="003D661F"/>
    <w:rsid w:val="003E045B"/>
    <w:rsid w:val="003E78BB"/>
    <w:rsid w:val="003E7DB2"/>
    <w:rsid w:val="003F5925"/>
    <w:rsid w:val="00402783"/>
    <w:rsid w:val="0040761F"/>
    <w:rsid w:val="00416E94"/>
    <w:rsid w:val="00425813"/>
    <w:rsid w:val="0043784D"/>
    <w:rsid w:val="00444533"/>
    <w:rsid w:val="00456198"/>
    <w:rsid w:val="004614CB"/>
    <w:rsid w:val="004619BA"/>
    <w:rsid w:val="00463438"/>
    <w:rsid w:val="00463CFE"/>
    <w:rsid w:val="004775C8"/>
    <w:rsid w:val="00484145"/>
    <w:rsid w:val="00485927"/>
    <w:rsid w:val="004864DC"/>
    <w:rsid w:val="004B0235"/>
    <w:rsid w:val="004C312D"/>
    <w:rsid w:val="004C5491"/>
    <w:rsid w:val="004D13D6"/>
    <w:rsid w:val="004E27C2"/>
    <w:rsid w:val="004E7895"/>
    <w:rsid w:val="005013F8"/>
    <w:rsid w:val="00511B05"/>
    <w:rsid w:val="00512391"/>
    <w:rsid w:val="00515B4C"/>
    <w:rsid w:val="00516BE9"/>
    <w:rsid w:val="005242E3"/>
    <w:rsid w:val="00533578"/>
    <w:rsid w:val="00553B6B"/>
    <w:rsid w:val="00571ADB"/>
    <w:rsid w:val="0057602F"/>
    <w:rsid w:val="00585FA1"/>
    <w:rsid w:val="0058633E"/>
    <w:rsid w:val="005A6653"/>
    <w:rsid w:val="005B4282"/>
    <w:rsid w:val="005C12E8"/>
    <w:rsid w:val="005E5937"/>
    <w:rsid w:val="0061061B"/>
    <w:rsid w:val="00612250"/>
    <w:rsid w:val="00620C3C"/>
    <w:rsid w:val="00620ED9"/>
    <w:rsid w:val="006212C1"/>
    <w:rsid w:val="00625452"/>
    <w:rsid w:val="00635087"/>
    <w:rsid w:val="00636A3C"/>
    <w:rsid w:val="00644334"/>
    <w:rsid w:val="00650BD2"/>
    <w:rsid w:val="006557C0"/>
    <w:rsid w:val="006577C7"/>
    <w:rsid w:val="006609E9"/>
    <w:rsid w:val="006611BF"/>
    <w:rsid w:val="00663A09"/>
    <w:rsid w:val="00664165"/>
    <w:rsid w:val="00684108"/>
    <w:rsid w:val="00690157"/>
    <w:rsid w:val="00690F2A"/>
    <w:rsid w:val="00692D98"/>
    <w:rsid w:val="006A0094"/>
    <w:rsid w:val="006A6C4D"/>
    <w:rsid w:val="006E2680"/>
    <w:rsid w:val="006F10D2"/>
    <w:rsid w:val="006F729A"/>
    <w:rsid w:val="006F750C"/>
    <w:rsid w:val="0072427D"/>
    <w:rsid w:val="00746640"/>
    <w:rsid w:val="00747BC4"/>
    <w:rsid w:val="0075323C"/>
    <w:rsid w:val="00763504"/>
    <w:rsid w:val="0076767A"/>
    <w:rsid w:val="00774707"/>
    <w:rsid w:val="0077707B"/>
    <w:rsid w:val="00780F48"/>
    <w:rsid w:val="0078224A"/>
    <w:rsid w:val="007A0525"/>
    <w:rsid w:val="007A76C5"/>
    <w:rsid w:val="007B45CB"/>
    <w:rsid w:val="007D1B66"/>
    <w:rsid w:val="007D4848"/>
    <w:rsid w:val="007D6FBA"/>
    <w:rsid w:val="007E22D6"/>
    <w:rsid w:val="007F5B2B"/>
    <w:rsid w:val="007F6745"/>
    <w:rsid w:val="008053CB"/>
    <w:rsid w:val="0081610D"/>
    <w:rsid w:val="00816A56"/>
    <w:rsid w:val="008249A3"/>
    <w:rsid w:val="00825E59"/>
    <w:rsid w:val="00832214"/>
    <w:rsid w:val="00837777"/>
    <w:rsid w:val="0084294D"/>
    <w:rsid w:val="00845810"/>
    <w:rsid w:val="008506DD"/>
    <w:rsid w:val="00866D45"/>
    <w:rsid w:val="00871874"/>
    <w:rsid w:val="00884BC7"/>
    <w:rsid w:val="00893201"/>
    <w:rsid w:val="008A0E1B"/>
    <w:rsid w:val="008A5AF8"/>
    <w:rsid w:val="008C0378"/>
    <w:rsid w:val="008C5682"/>
    <w:rsid w:val="008D1A05"/>
    <w:rsid w:val="008E406D"/>
    <w:rsid w:val="008E5775"/>
    <w:rsid w:val="008E6864"/>
    <w:rsid w:val="008F1D36"/>
    <w:rsid w:val="009000C5"/>
    <w:rsid w:val="00912064"/>
    <w:rsid w:val="00913378"/>
    <w:rsid w:val="00924010"/>
    <w:rsid w:val="00925478"/>
    <w:rsid w:val="00926A56"/>
    <w:rsid w:val="00940579"/>
    <w:rsid w:val="00941282"/>
    <w:rsid w:val="00941414"/>
    <w:rsid w:val="009440B1"/>
    <w:rsid w:val="009440BB"/>
    <w:rsid w:val="009465FD"/>
    <w:rsid w:val="009545CB"/>
    <w:rsid w:val="0095548F"/>
    <w:rsid w:val="00962B82"/>
    <w:rsid w:val="009639C2"/>
    <w:rsid w:val="00965D08"/>
    <w:rsid w:val="00967D8F"/>
    <w:rsid w:val="00973186"/>
    <w:rsid w:val="0098131C"/>
    <w:rsid w:val="00996427"/>
    <w:rsid w:val="009A2B0F"/>
    <w:rsid w:val="009B7052"/>
    <w:rsid w:val="009B7732"/>
    <w:rsid w:val="009C33FC"/>
    <w:rsid w:val="009C4EF0"/>
    <w:rsid w:val="009C5F45"/>
    <w:rsid w:val="009D0608"/>
    <w:rsid w:val="009D3F56"/>
    <w:rsid w:val="009D4186"/>
    <w:rsid w:val="009D6BDA"/>
    <w:rsid w:val="009E0DFA"/>
    <w:rsid w:val="009E1C57"/>
    <w:rsid w:val="009E660E"/>
    <w:rsid w:val="009F54CF"/>
    <w:rsid w:val="009F6194"/>
    <w:rsid w:val="00A0531F"/>
    <w:rsid w:val="00A05862"/>
    <w:rsid w:val="00A350E7"/>
    <w:rsid w:val="00A369F7"/>
    <w:rsid w:val="00A379AB"/>
    <w:rsid w:val="00A47BC4"/>
    <w:rsid w:val="00A5047E"/>
    <w:rsid w:val="00A54EE8"/>
    <w:rsid w:val="00A61267"/>
    <w:rsid w:val="00A67812"/>
    <w:rsid w:val="00A93567"/>
    <w:rsid w:val="00A938D1"/>
    <w:rsid w:val="00A945E4"/>
    <w:rsid w:val="00AB001E"/>
    <w:rsid w:val="00AB0A69"/>
    <w:rsid w:val="00AB0F50"/>
    <w:rsid w:val="00AB77A8"/>
    <w:rsid w:val="00AC1F3E"/>
    <w:rsid w:val="00AC7A6A"/>
    <w:rsid w:val="00AD303E"/>
    <w:rsid w:val="00AE3B0B"/>
    <w:rsid w:val="00AE4AE9"/>
    <w:rsid w:val="00AF7BAF"/>
    <w:rsid w:val="00B034E7"/>
    <w:rsid w:val="00B060C8"/>
    <w:rsid w:val="00B07D33"/>
    <w:rsid w:val="00B10807"/>
    <w:rsid w:val="00B23334"/>
    <w:rsid w:val="00B23B87"/>
    <w:rsid w:val="00B26F9B"/>
    <w:rsid w:val="00B3115C"/>
    <w:rsid w:val="00B40E7B"/>
    <w:rsid w:val="00B44F59"/>
    <w:rsid w:val="00B46D78"/>
    <w:rsid w:val="00B47836"/>
    <w:rsid w:val="00B512B7"/>
    <w:rsid w:val="00B51B4A"/>
    <w:rsid w:val="00B524C8"/>
    <w:rsid w:val="00B56087"/>
    <w:rsid w:val="00B6640C"/>
    <w:rsid w:val="00B67EC5"/>
    <w:rsid w:val="00B74A0A"/>
    <w:rsid w:val="00B85A71"/>
    <w:rsid w:val="00B95333"/>
    <w:rsid w:val="00B976AE"/>
    <w:rsid w:val="00BA196E"/>
    <w:rsid w:val="00BA289D"/>
    <w:rsid w:val="00BC1C8B"/>
    <w:rsid w:val="00BD2ADB"/>
    <w:rsid w:val="00BD3E1D"/>
    <w:rsid w:val="00BE58A6"/>
    <w:rsid w:val="00BF3825"/>
    <w:rsid w:val="00C120A8"/>
    <w:rsid w:val="00C175FE"/>
    <w:rsid w:val="00C25BB8"/>
    <w:rsid w:val="00C300B5"/>
    <w:rsid w:val="00C312D0"/>
    <w:rsid w:val="00C4283C"/>
    <w:rsid w:val="00C5735E"/>
    <w:rsid w:val="00C61140"/>
    <w:rsid w:val="00C64E70"/>
    <w:rsid w:val="00C64F36"/>
    <w:rsid w:val="00C75500"/>
    <w:rsid w:val="00C944A6"/>
    <w:rsid w:val="00C96886"/>
    <w:rsid w:val="00CA484F"/>
    <w:rsid w:val="00CA5212"/>
    <w:rsid w:val="00CB48EA"/>
    <w:rsid w:val="00CB5663"/>
    <w:rsid w:val="00CB651E"/>
    <w:rsid w:val="00CC19F8"/>
    <w:rsid w:val="00CC46FF"/>
    <w:rsid w:val="00CD3666"/>
    <w:rsid w:val="00CD59FF"/>
    <w:rsid w:val="00CF5DE6"/>
    <w:rsid w:val="00D00048"/>
    <w:rsid w:val="00D17EAD"/>
    <w:rsid w:val="00D17FC2"/>
    <w:rsid w:val="00D267B5"/>
    <w:rsid w:val="00D36979"/>
    <w:rsid w:val="00D50A85"/>
    <w:rsid w:val="00D53F06"/>
    <w:rsid w:val="00D575F8"/>
    <w:rsid w:val="00D57D44"/>
    <w:rsid w:val="00D6375E"/>
    <w:rsid w:val="00D6401E"/>
    <w:rsid w:val="00D6564F"/>
    <w:rsid w:val="00D70938"/>
    <w:rsid w:val="00D70B74"/>
    <w:rsid w:val="00D70E88"/>
    <w:rsid w:val="00D848E3"/>
    <w:rsid w:val="00D8700D"/>
    <w:rsid w:val="00D90057"/>
    <w:rsid w:val="00D908C2"/>
    <w:rsid w:val="00D90EBB"/>
    <w:rsid w:val="00D914BD"/>
    <w:rsid w:val="00D91F2F"/>
    <w:rsid w:val="00D948A1"/>
    <w:rsid w:val="00D9566A"/>
    <w:rsid w:val="00D96523"/>
    <w:rsid w:val="00D97DA4"/>
    <w:rsid w:val="00DA13D9"/>
    <w:rsid w:val="00DA1ECA"/>
    <w:rsid w:val="00DA4E29"/>
    <w:rsid w:val="00DA55C3"/>
    <w:rsid w:val="00DA5DE5"/>
    <w:rsid w:val="00DB1461"/>
    <w:rsid w:val="00DC0A75"/>
    <w:rsid w:val="00DD1DF9"/>
    <w:rsid w:val="00DD3CBA"/>
    <w:rsid w:val="00DD44BB"/>
    <w:rsid w:val="00DE5902"/>
    <w:rsid w:val="00DF0749"/>
    <w:rsid w:val="00DF1977"/>
    <w:rsid w:val="00E01533"/>
    <w:rsid w:val="00E019B8"/>
    <w:rsid w:val="00E100E3"/>
    <w:rsid w:val="00E10C2C"/>
    <w:rsid w:val="00E22CD7"/>
    <w:rsid w:val="00E33EB1"/>
    <w:rsid w:val="00E4066E"/>
    <w:rsid w:val="00E43D23"/>
    <w:rsid w:val="00E45F52"/>
    <w:rsid w:val="00E628D9"/>
    <w:rsid w:val="00E71C1A"/>
    <w:rsid w:val="00E7286C"/>
    <w:rsid w:val="00E75CAD"/>
    <w:rsid w:val="00E77027"/>
    <w:rsid w:val="00E82B9C"/>
    <w:rsid w:val="00E923B3"/>
    <w:rsid w:val="00EA3EB1"/>
    <w:rsid w:val="00EA68F6"/>
    <w:rsid w:val="00EB5377"/>
    <w:rsid w:val="00EC22EE"/>
    <w:rsid w:val="00EC3EFF"/>
    <w:rsid w:val="00EC5D4F"/>
    <w:rsid w:val="00ED5F28"/>
    <w:rsid w:val="00ED6850"/>
    <w:rsid w:val="00ED77AD"/>
    <w:rsid w:val="00EE2052"/>
    <w:rsid w:val="00EE3EB9"/>
    <w:rsid w:val="00EE7C3A"/>
    <w:rsid w:val="00EE7D3C"/>
    <w:rsid w:val="00EF4C73"/>
    <w:rsid w:val="00EF7333"/>
    <w:rsid w:val="00F02401"/>
    <w:rsid w:val="00F0762A"/>
    <w:rsid w:val="00F14E55"/>
    <w:rsid w:val="00F220E1"/>
    <w:rsid w:val="00F238FE"/>
    <w:rsid w:val="00F26AA0"/>
    <w:rsid w:val="00F30E5F"/>
    <w:rsid w:val="00F32F04"/>
    <w:rsid w:val="00F33661"/>
    <w:rsid w:val="00F443D4"/>
    <w:rsid w:val="00F7104B"/>
    <w:rsid w:val="00F737E4"/>
    <w:rsid w:val="00F73A58"/>
    <w:rsid w:val="00F73DBE"/>
    <w:rsid w:val="00F76381"/>
    <w:rsid w:val="00F84434"/>
    <w:rsid w:val="00F85261"/>
    <w:rsid w:val="00F873A8"/>
    <w:rsid w:val="00F96A22"/>
    <w:rsid w:val="00FA0EAF"/>
    <w:rsid w:val="00FA17A7"/>
    <w:rsid w:val="00FA1AF6"/>
    <w:rsid w:val="00FA4DC7"/>
    <w:rsid w:val="00FB08E6"/>
    <w:rsid w:val="00FC77A1"/>
    <w:rsid w:val="00FD45B2"/>
    <w:rsid w:val="00FE0E11"/>
    <w:rsid w:val="00FE7598"/>
    <w:rsid w:val="00FF5F26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FEF8D"/>
  <w15:docId w15:val="{AF0EDF1E-51F0-4529-BC9B-0ABFC361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B0C"/>
    <w:rPr>
      <w:sz w:val="24"/>
      <w:szCs w:val="24"/>
    </w:rPr>
  </w:style>
  <w:style w:type="paragraph" w:styleId="Naslov1">
    <w:name w:val="heading 1"/>
    <w:basedOn w:val="Normal"/>
    <w:next w:val="Normal"/>
    <w:qFormat/>
    <w:rsid w:val="002B3B0C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2B3B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D44B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61267"/>
    <w:pPr>
      <w:ind w:left="720"/>
      <w:contextualSpacing/>
    </w:pPr>
  </w:style>
  <w:style w:type="paragraph" w:customStyle="1" w:styleId="box471189">
    <w:name w:val="box_471189"/>
    <w:basedOn w:val="Normal"/>
    <w:rsid w:val="00CB48EA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B74A0A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D53F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redlo&#353;ci\REPUBLIKA%20HRVATSK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5239-F3DD-4B6B-9A5C-3059D3A6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REPUBLIKA HRVATSKA</Template>
  <TotalTime>10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Hewlett-Packard Company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Osnovna Skola</dc:creator>
  <cp:keywords/>
  <dc:description/>
  <cp:lastModifiedBy>Tihana</cp:lastModifiedBy>
  <cp:revision>5</cp:revision>
  <cp:lastPrinted>2026-02-24T11:47:00Z</cp:lastPrinted>
  <dcterms:created xsi:type="dcterms:W3CDTF">2026-02-24T11:46:00Z</dcterms:created>
  <dcterms:modified xsi:type="dcterms:W3CDTF">2026-03-09T10:20:00Z</dcterms:modified>
</cp:coreProperties>
</file>