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61E877B3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9E1C57">
        <w:t>7-02/26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34BA980E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9E1C57">
        <w:t>26</w:t>
      </w:r>
      <w:r w:rsidR="008C5682" w:rsidRPr="000B49C1">
        <w:t>-</w:t>
      </w:r>
      <w:r w:rsidR="00A350E7">
        <w:t>2</w:t>
      </w:r>
    </w:p>
    <w:p w14:paraId="3E1FAF90" w14:textId="4C2906A6" w:rsidR="001012FF" w:rsidRDefault="001012FF">
      <w:r>
        <w:rPr>
          <w:b/>
          <w:bCs/>
        </w:rPr>
        <w:t xml:space="preserve">Privlaka, </w:t>
      </w:r>
      <w:r w:rsidR="00A369F7">
        <w:rPr>
          <w:bCs/>
        </w:rPr>
        <w:t xml:space="preserve"> </w:t>
      </w:r>
      <w:r w:rsidR="00A350E7">
        <w:rPr>
          <w:bCs/>
        </w:rPr>
        <w:t>24</w:t>
      </w:r>
      <w:r w:rsidR="009E1C57">
        <w:rPr>
          <w:bCs/>
        </w:rPr>
        <w:t>. veljače</w:t>
      </w:r>
      <w:r w:rsidR="00EA68F6">
        <w:rPr>
          <w:bCs/>
        </w:rPr>
        <w:t xml:space="preserve"> </w:t>
      </w:r>
      <w:r w:rsidR="00D70938">
        <w:t>202</w:t>
      </w:r>
      <w:r w:rsidR="009E1C57">
        <w:t>6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66169D26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A350E7">
        <w:t>31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334D14A4" w:rsidR="00DA55C3" w:rsidRPr="003B6B28" w:rsidRDefault="00A350E7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27</w:t>
      </w:r>
      <w:r w:rsidR="009E1C57">
        <w:rPr>
          <w:b/>
        </w:rPr>
        <w:t>. veljače</w:t>
      </w:r>
      <w:r w:rsidR="001001EA" w:rsidRPr="003B6B28">
        <w:rPr>
          <w:b/>
        </w:rPr>
        <w:t xml:space="preserve"> </w:t>
      </w:r>
      <w:r w:rsidR="009E1C57">
        <w:rPr>
          <w:b/>
        </w:rPr>
        <w:t>2026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 w:rsidR="002515A3">
        <w:rPr>
          <w:b/>
          <w:color w:val="000000" w:themeColor="text1"/>
        </w:rPr>
        <w:t>18</w:t>
      </w:r>
      <w:r w:rsidR="00C944A6" w:rsidRPr="003B6B28">
        <w:rPr>
          <w:b/>
          <w:color w:val="000000" w:themeColor="text1"/>
        </w:rPr>
        <w:t>,</w:t>
      </w:r>
      <w:r w:rsidR="00816A56">
        <w:rPr>
          <w:b/>
          <w:color w:val="000000" w:themeColor="text1"/>
        </w:rPr>
        <w:t>00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4582D4B9" w14:textId="3CBE864C" w:rsidR="00A350E7" w:rsidRDefault="00A350E7" w:rsidP="00A350E7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A350E7">
        <w:rPr>
          <w:color w:val="000000" w:themeColor="text1"/>
        </w:rPr>
        <w:t>Rješa</w:t>
      </w:r>
      <w:r>
        <w:rPr>
          <w:color w:val="000000" w:themeColor="text1"/>
        </w:rPr>
        <w:t>vanje natječaja za radno mjesto</w:t>
      </w:r>
      <w:r>
        <w:rPr>
          <w:color w:val="000000" w:themeColor="text1"/>
        </w:rPr>
        <w:t xml:space="preserve"> stručnog suradnika </w:t>
      </w:r>
      <w:r>
        <w:rPr>
          <w:color w:val="000000" w:themeColor="text1"/>
        </w:rPr>
        <w:t>–</w:t>
      </w:r>
      <w:r>
        <w:rPr>
          <w:color w:val="000000" w:themeColor="text1"/>
        </w:rPr>
        <w:t xml:space="preserve"> psihologa</w:t>
      </w:r>
      <w:r>
        <w:rPr>
          <w:color w:val="000000" w:themeColor="text1"/>
        </w:rPr>
        <w:t xml:space="preserve"> </w:t>
      </w:r>
      <w:r w:rsidRPr="00A350E7">
        <w:rPr>
          <w:color w:val="000000" w:themeColor="text1"/>
        </w:rPr>
        <w:t xml:space="preserve">na </w:t>
      </w:r>
      <w:r>
        <w:rPr>
          <w:color w:val="000000" w:themeColor="text1"/>
        </w:rPr>
        <w:t>ne</w:t>
      </w:r>
      <w:r w:rsidRPr="00A350E7">
        <w:rPr>
          <w:color w:val="000000" w:themeColor="text1"/>
        </w:rPr>
        <w:t xml:space="preserve">određeno nepuno vrijeme </w:t>
      </w:r>
      <w:r>
        <w:rPr>
          <w:color w:val="000000" w:themeColor="text1"/>
        </w:rPr>
        <w:t>( davanje suglasnosti)</w:t>
      </w:r>
    </w:p>
    <w:p w14:paraId="7432E321" w14:textId="654C57E7" w:rsidR="00A350E7" w:rsidRPr="00A350E7" w:rsidRDefault="00A350E7" w:rsidP="00A350E7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 xml:space="preserve">Davanje suglasnost na premještaj </w:t>
      </w:r>
      <w:r w:rsidR="00690F2A">
        <w:rPr>
          <w:color w:val="000000" w:themeColor="text1"/>
        </w:rPr>
        <w:t>učitelja glazbene kulture</w:t>
      </w:r>
      <w:bookmarkStart w:id="0" w:name="_GoBack"/>
      <w:bookmarkEnd w:id="0"/>
      <w:r>
        <w:rPr>
          <w:color w:val="000000" w:themeColor="text1"/>
        </w:rPr>
        <w:t xml:space="preserve"> u drugu školsku ustanovu na temelju sporazuma ravnatelja školskih ustanova</w:t>
      </w:r>
    </w:p>
    <w:p w14:paraId="6DFC47A7" w14:textId="2D8A15FD" w:rsidR="008E5775" w:rsidRDefault="008E5775" w:rsidP="000F01EC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Aktualnosti</w:t>
      </w:r>
    </w:p>
    <w:p w14:paraId="73520CA0" w14:textId="0E9E18E3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15A3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0F2A"/>
    <w:rsid w:val="00692D98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5775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1C57"/>
    <w:rsid w:val="009E660E"/>
    <w:rsid w:val="009F54CF"/>
    <w:rsid w:val="009F6194"/>
    <w:rsid w:val="00A0531F"/>
    <w:rsid w:val="00A05862"/>
    <w:rsid w:val="00A350E7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61AE-1934-4E1B-AD2D-2063621A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3</cp:revision>
  <cp:lastPrinted>2026-02-24T11:47:00Z</cp:lastPrinted>
  <dcterms:created xsi:type="dcterms:W3CDTF">2026-02-24T11:46:00Z</dcterms:created>
  <dcterms:modified xsi:type="dcterms:W3CDTF">2026-02-24T11:50:00Z</dcterms:modified>
</cp:coreProperties>
</file>