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61E877B3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9E1C57">
        <w:t>7-02/26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5609D30E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9E1C57">
        <w:t>26</w:t>
      </w:r>
      <w:r w:rsidR="008C5682" w:rsidRPr="000B49C1">
        <w:t>-</w:t>
      </w:r>
      <w:r w:rsidR="009E1C57">
        <w:t>1</w:t>
      </w:r>
    </w:p>
    <w:p w14:paraId="3E1FAF90" w14:textId="255B2D66" w:rsidR="001012FF" w:rsidRDefault="001012FF">
      <w:r>
        <w:rPr>
          <w:b/>
          <w:bCs/>
        </w:rPr>
        <w:t xml:space="preserve">Privlaka, </w:t>
      </w:r>
      <w:r w:rsidR="00A369F7">
        <w:rPr>
          <w:bCs/>
        </w:rPr>
        <w:t xml:space="preserve"> </w:t>
      </w:r>
      <w:r w:rsidR="009E1C57">
        <w:rPr>
          <w:bCs/>
        </w:rPr>
        <w:t>5. veljače</w:t>
      </w:r>
      <w:r w:rsidR="00EA68F6">
        <w:rPr>
          <w:bCs/>
        </w:rPr>
        <w:t xml:space="preserve"> </w:t>
      </w:r>
      <w:r w:rsidR="00D70938">
        <w:t>202</w:t>
      </w:r>
      <w:r w:rsidR="009E1C57">
        <w:t>6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63816477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9E1C57">
        <w:t>30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6E629BB0" w:rsidR="00DA55C3" w:rsidRPr="003B6B28" w:rsidRDefault="009E1C57" w:rsidP="009F6194">
      <w:pPr>
        <w:ind w:left="708"/>
        <w:jc w:val="both"/>
        <w:rPr>
          <w:b/>
          <w:bCs/>
          <w:color w:val="FF0000"/>
        </w:rPr>
      </w:pPr>
      <w:r>
        <w:rPr>
          <w:b/>
        </w:rPr>
        <w:t>9. veljače</w:t>
      </w:r>
      <w:r w:rsidR="001001EA" w:rsidRPr="003B6B28">
        <w:rPr>
          <w:b/>
        </w:rPr>
        <w:t xml:space="preserve"> </w:t>
      </w:r>
      <w:r>
        <w:rPr>
          <w:b/>
        </w:rPr>
        <w:t>2026</w:t>
      </w:r>
      <w:r w:rsidR="00F85261" w:rsidRPr="003B6B28">
        <w:rPr>
          <w:b/>
        </w:rPr>
        <w:t xml:space="preserve">. </w:t>
      </w:r>
      <w:r w:rsidR="00F85261" w:rsidRPr="003B6B28">
        <w:rPr>
          <w:b/>
          <w:color w:val="000000" w:themeColor="text1"/>
        </w:rPr>
        <w:t xml:space="preserve">u </w:t>
      </w:r>
      <w:r w:rsidR="002515A3">
        <w:rPr>
          <w:b/>
          <w:color w:val="000000" w:themeColor="text1"/>
        </w:rPr>
        <w:t>18</w:t>
      </w:r>
      <w:r w:rsidR="00C944A6" w:rsidRPr="003B6B28">
        <w:rPr>
          <w:b/>
          <w:color w:val="000000" w:themeColor="text1"/>
        </w:rPr>
        <w:t>,</w:t>
      </w:r>
      <w:r w:rsidR="00816A56">
        <w:rPr>
          <w:b/>
          <w:color w:val="000000" w:themeColor="text1"/>
        </w:rPr>
        <w:t>00</w:t>
      </w:r>
      <w:r w:rsidR="001001EA" w:rsidRPr="003B6B28">
        <w:rPr>
          <w:b/>
          <w:color w:val="000000" w:themeColor="text1"/>
        </w:rPr>
        <w:t xml:space="preserve"> </w:t>
      </w:r>
      <w:r w:rsidR="009F6194" w:rsidRPr="003B6B28">
        <w:rPr>
          <w:b/>
          <w:color w:val="000000" w:themeColor="text1"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5F6D5644" w14:textId="68225EC5" w:rsidR="0081610D" w:rsidRDefault="009E1C57" w:rsidP="000F01EC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Financijski izvještaj za 2025.</w:t>
      </w:r>
    </w:p>
    <w:p w14:paraId="6DFC47A7" w14:textId="2D8A15FD" w:rsidR="008E5775" w:rsidRDefault="008E5775" w:rsidP="000F01EC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Aktualnosti</w:t>
      </w:r>
      <w:bookmarkStart w:id="0" w:name="_GoBack"/>
      <w:bookmarkEnd w:id="0"/>
    </w:p>
    <w:p w14:paraId="73520CA0" w14:textId="0E9E18E3" w:rsidR="00416E94" w:rsidRPr="00CB5663" w:rsidRDefault="00416E94" w:rsidP="00416E94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35DB9A37" w14:textId="77777777" w:rsidR="0081610D" w:rsidRDefault="00AB0F50" w:rsidP="0081610D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81610D">
        <w:rPr>
          <w:bCs/>
        </w:rPr>
        <w:t>Predsjednica Školskog odbora</w:t>
      </w:r>
    </w:p>
    <w:p w14:paraId="44B7FFA1" w14:textId="77777777" w:rsidR="0081610D" w:rsidRPr="00AB0F50" w:rsidRDefault="0081610D" w:rsidP="0081610D">
      <w:pPr>
        <w:ind w:firstLine="708"/>
        <w:jc w:val="both"/>
        <w:rPr>
          <w:bCs/>
        </w:rPr>
      </w:pPr>
    </w:p>
    <w:p w14:paraId="61D6A08C" w14:textId="77777777" w:rsidR="0081610D" w:rsidRPr="00AB0F50" w:rsidRDefault="0081610D" w:rsidP="0081610D">
      <w:pPr>
        <w:ind w:firstLine="708"/>
        <w:jc w:val="both"/>
        <w:rPr>
          <w:b/>
          <w:bCs/>
        </w:rPr>
      </w:pPr>
    </w:p>
    <w:p w14:paraId="01DA0BA1" w14:textId="77777777" w:rsidR="0081610D" w:rsidRPr="00D575F8" w:rsidRDefault="0081610D" w:rsidP="0081610D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/>
          <w:bCs/>
        </w:rPr>
        <w:tab/>
      </w:r>
    </w:p>
    <w:p w14:paraId="24FCE121" w14:textId="77777777" w:rsidR="0081610D" w:rsidRPr="00AB0F50" w:rsidRDefault="0081610D" w:rsidP="0081610D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>
        <w:rPr>
          <w:bCs/>
        </w:rPr>
        <w:t xml:space="preserve">Ines Marijanović, dipl.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</w:p>
    <w:p w14:paraId="00AFCD7A" w14:textId="7FBAA1BC" w:rsidR="00AB0F50" w:rsidRPr="00AB0F50" w:rsidRDefault="00AB0F50" w:rsidP="0081610D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5486"/>
    <w:rsid w:val="0002744D"/>
    <w:rsid w:val="000373B3"/>
    <w:rsid w:val="00041E4C"/>
    <w:rsid w:val="00041F6C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1EC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15A3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4EC6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312D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5E5937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92D98"/>
    <w:rsid w:val="006A0094"/>
    <w:rsid w:val="006A6C4D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E22D6"/>
    <w:rsid w:val="007F5B2B"/>
    <w:rsid w:val="008053CB"/>
    <w:rsid w:val="0081610D"/>
    <w:rsid w:val="00816A56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5775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1C57"/>
    <w:rsid w:val="009E660E"/>
    <w:rsid w:val="009F54CF"/>
    <w:rsid w:val="009F6194"/>
    <w:rsid w:val="00A0531F"/>
    <w:rsid w:val="00A05862"/>
    <w:rsid w:val="00A369F7"/>
    <w:rsid w:val="00A379AB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26F9B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5735E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0E3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7C5E-8F25-45A7-8630-649FB235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74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14</cp:revision>
  <cp:lastPrinted>2025-12-19T11:43:00Z</cp:lastPrinted>
  <dcterms:created xsi:type="dcterms:W3CDTF">2025-11-06T13:25:00Z</dcterms:created>
  <dcterms:modified xsi:type="dcterms:W3CDTF">2026-02-05T10:15:00Z</dcterms:modified>
</cp:coreProperties>
</file>