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58BE5AAB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CD59FF">
        <w:t>7-02/25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06153347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CD59FF">
        <w:t>25</w:t>
      </w:r>
      <w:r w:rsidR="008C5682" w:rsidRPr="000B49C1">
        <w:t>-</w:t>
      </w:r>
      <w:r w:rsidR="007E22D6">
        <w:t>8</w:t>
      </w:r>
    </w:p>
    <w:p w14:paraId="3E1FAF90" w14:textId="05E5CADE" w:rsidR="001012FF" w:rsidRDefault="001012FF">
      <w:proofErr w:type="spellStart"/>
      <w:r>
        <w:rPr>
          <w:b/>
          <w:bCs/>
        </w:rPr>
        <w:t>Privlaka</w:t>
      </w:r>
      <w:proofErr w:type="spellEnd"/>
      <w:r>
        <w:rPr>
          <w:b/>
          <w:bCs/>
        </w:rPr>
        <w:t xml:space="preserve">, </w:t>
      </w:r>
      <w:r w:rsidR="00A369F7">
        <w:rPr>
          <w:bCs/>
        </w:rPr>
        <w:t xml:space="preserve"> </w:t>
      </w:r>
      <w:r w:rsidR="00E100E3">
        <w:rPr>
          <w:bCs/>
        </w:rPr>
        <w:t>6. studenog</w:t>
      </w:r>
      <w:r w:rsidR="00EA68F6">
        <w:rPr>
          <w:bCs/>
        </w:rPr>
        <w:t xml:space="preserve"> </w:t>
      </w:r>
      <w:r w:rsidR="00D70938">
        <w:t>202</w:t>
      </w:r>
      <w:r w:rsidR="00866D45">
        <w:t>5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24C422E3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304EC6">
        <w:t>27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4DF3CED6" w:rsidR="00DA55C3" w:rsidRPr="003B6B28" w:rsidRDefault="00E100E3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7</w:t>
      </w:r>
      <w:r w:rsidR="00304EC6">
        <w:rPr>
          <w:b/>
        </w:rPr>
        <w:t>. studenog</w:t>
      </w:r>
      <w:r w:rsidR="001001EA" w:rsidRPr="003B6B28">
        <w:rPr>
          <w:b/>
        </w:rPr>
        <w:t xml:space="preserve"> </w:t>
      </w:r>
      <w:r w:rsidR="00CD59FF" w:rsidRPr="003B6B28">
        <w:rPr>
          <w:b/>
        </w:rPr>
        <w:t>2025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 w:rsidR="00304EC6">
        <w:rPr>
          <w:b/>
          <w:color w:val="000000" w:themeColor="text1"/>
        </w:rPr>
        <w:t>13</w:t>
      </w:r>
      <w:r w:rsidR="00C944A6" w:rsidRPr="003B6B28">
        <w:rPr>
          <w:b/>
          <w:color w:val="000000" w:themeColor="text1"/>
        </w:rPr>
        <w:t>,</w:t>
      </w:r>
      <w:r w:rsidR="00304EC6">
        <w:rPr>
          <w:b/>
          <w:color w:val="000000" w:themeColor="text1"/>
        </w:rPr>
        <w:t>15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6EBCDBAD" w14:textId="19BDEBD6" w:rsidR="00304EC6" w:rsidRDefault="00304EC6" w:rsidP="00304EC6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304EC6">
        <w:rPr>
          <w:color w:val="000000" w:themeColor="text1"/>
        </w:rPr>
        <w:t>Prijedlog Financijs</w:t>
      </w:r>
      <w:r>
        <w:rPr>
          <w:color w:val="000000" w:themeColor="text1"/>
        </w:rPr>
        <w:t>kog plana i Obrazloženje za 2026. te projekcija za 2027. i 2028</w:t>
      </w:r>
      <w:r w:rsidRPr="00304EC6">
        <w:rPr>
          <w:color w:val="000000" w:themeColor="text1"/>
        </w:rPr>
        <w:t xml:space="preserve">.  </w:t>
      </w:r>
    </w:p>
    <w:p w14:paraId="2BD52950" w14:textId="6EA533F3" w:rsidR="00C5735E" w:rsidRPr="00304EC6" w:rsidRDefault="00C5735E" w:rsidP="00304EC6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Odluke Vukovarsko-srijemske županije u svrhu energetske obnove</w:t>
      </w:r>
      <w:bookmarkStart w:id="0" w:name="_GoBack"/>
      <w:bookmarkEnd w:id="0"/>
    </w:p>
    <w:p w14:paraId="73520CA0" w14:textId="77777777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0EE6E908" w14:textId="34C6386F" w:rsidR="00AB0F50" w:rsidRDefault="00AB0F50" w:rsidP="00AB0F50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F76381">
        <w:rPr>
          <w:bCs/>
        </w:rPr>
        <w:t>Predsjednica Školskog odbora</w:t>
      </w:r>
    </w:p>
    <w:p w14:paraId="6A3A24C9" w14:textId="77777777" w:rsidR="00941282" w:rsidRPr="00AB0F50" w:rsidRDefault="00941282" w:rsidP="00AB0F50">
      <w:pPr>
        <w:ind w:firstLine="708"/>
        <w:jc w:val="both"/>
        <w:rPr>
          <w:bCs/>
        </w:rPr>
      </w:pPr>
    </w:p>
    <w:p w14:paraId="4B869A84" w14:textId="77777777" w:rsidR="00AB0F50" w:rsidRPr="00AB0F50" w:rsidRDefault="00AB0F50" w:rsidP="00AB0F50">
      <w:pPr>
        <w:ind w:firstLine="708"/>
        <w:jc w:val="both"/>
        <w:rPr>
          <w:b/>
          <w:bCs/>
        </w:rPr>
      </w:pPr>
    </w:p>
    <w:p w14:paraId="05E2A627" w14:textId="34B6AF12" w:rsidR="00AB0F50" w:rsidRPr="00D575F8" w:rsidRDefault="00AB0F50" w:rsidP="00AB0F50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/>
          <w:bCs/>
        </w:rPr>
        <w:tab/>
      </w:r>
    </w:p>
    <w:p w14:paraId="630CE4BB" w14:textId="37C80EB8" w:rsidR="00AB0F50" w:rsidRPr="00AB0F50" w:rsidRDefault="00AB0F50" w:rsidP="00AB0F50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="00F76381">
        <w:rPr>
          <w:bCs/>
        </w:rPr>
        <w:t xml:space="preserve">Ines Marijanović, dipl. </w:t>
      </w:r>
      <w:proofErr w:type="spellStart"/>
      <w:r w:rsidR="00F76381">
        <w:rPr>
          <w:bCs/>
        </w:rPr>
        <w:t>iur</w:t>
      </w:r>
      <w:proofErr w:type="spellEnd"/>
      <w:r w:rsidR="00F76381">
        <w:rPr>
          <w:bCs/>
        </w:rPr>
        <w:t>.</w:t>
      </w:r>
    </w:p>
    <w:p w14:paraId="00AFCD7A" w14:textId="77777777" w:rsidR="00AB0F50" w:rsidRPr="00AB0F50" w:rsidRDefault="00AB0F50" w:rsidP="00AB0F50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4EC6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E22D6"/>
    <w:rsid w:val="007F5B2B"/>
    <w:rsid w:val="008053CB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660E"/>
    <w:rsid w:val="009F54CF"/>
    <w:rsid w:val="009F6194"/>
    <w:rsid w:val="00A0531F"/>
    <w:rsid w:val="00A05862"/>
    <w:rsid w:val="00A369F7"/>
    <w:rsid w:val="00A379AB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5735E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0E3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50E0-4754-4633-9D3C-46EDDA4E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5</cp:revision>
  <cp:lastPrinted>2024-12-16T13:53:00Z</cp:lastPrinted>
  <dcterms:created xsi:type="dcterms:W3CDTF">2025-11-06T13:25:00Z</dcterms:created>
  <dcterms:modified xsi:type="dcterms:W3CDTF">2025-11-06T13:57:00Z</dcterms:modified>
</cp:coreProperties>
</file>