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FCBDD" w14:textId="6ABC4E2B" w:rsidR="001012FF" w:rsidRDefault="001012FF" w:rsidP="00B46D78">
      <w:r>
        <w:t xml:space="preserve">   </w:t>
      </w:r>
      <w:r w:rsidR="00F32F04">
        <w:tab/>
      </w:r>
      <w:r>
        <w:t xml:space="preserve"> </w:t>
      </w:r>
    </w:p>
    <w:p w14:paraId="215CA990" w14:textId="77777777" w:rsidR="001012FF" w:rsidRDefault="001012FF" w:rsidP="00B46D78">
      <w:pPr>
        <w:rPr>
          <w:b/>
          <w:bCs/>
        </w:rPr>
      </w:pPr>
      <w:r>
        <w:rPr>
          <w:b/>
          <w:bCs/>
        </w:rPr>
        <w:t>OSNOVNA ŠKOLA STJEPANA ANTOLOVIĆA</w:t>
      </w:r>
    </w:p>
    <w:p w14:paraId="7AE1CFB4" w14:textId="77777777" w:rsidR="001012FF" w:rsidRDefault="00B46D78" w:rsidP="00B46D78">
      <w:pPr>
        <w:rPr>
          <w:b/>
          <w:bCs/>
        </w:rPr>
      </w:pPr>
      <w:r>
        <w:rPr>
          <w:b/>
          <w:bCs/>
        </w:rPr>
        <w:t>PRIVLAKA,</w:t>
      </w:r>
      <w:r w:rsidR="00B67EC5">
        <w:rPr>
          <w:b/>
          <w:bCs/>
        </w:rPr>
        <w:t xml:space="preserve"> </w:t>
      </w:r>
      <w:r>
        <w:rPr>
          <w:b/>
          <w:bCs/>
        </w:rPr>
        <w:t>ŠKOLSKA 40</w:t>
      </w:r>
    </w:p>
    <w:p w14:paraId="43EA16CA" w14:textId="77777777" w:rsidR="001012FF" w:rsidRDefault="001012FF">
      <w:pPr>
        <w:rPr>
          <w:b/>
          <w:bCs/>
        </w:rPr>
      </w:pPr>
      <w:r>
        <w:rPr>
          <w:b/>
          <w:bCs/>
        </w:rPr>
        <w:t xml:space="preserve"> </w:t>
      </w:r>
    </w:p>
    <w:p w14:paraId="06791A87" w14:textId="58BE5AAB" w:rsidR="001012FF" w:rsidRPr="000B49C1" w:rsidRDefault="00967D8F">
      <w:r w:rsidRPr="000B49C1">
        <w:rPr>
          <w:b/>
          <w:bCs/>
        </w:rPr>
        <w:t>KLASA</w:t>
      </w:r>
      <w:r w:rsidR="001012FF" w:rsidRPr="000B49C1">
        <w:rPr>
          <w:b/>
          <w:bCs/>
        </w:rPr>
        <w:t xml:space="preserve">: </w:t>
      </w:r>
      <w:r w:rsidR="007F5B2B" w:rsidRPr="000B49C1">
        <w:t>00</w:t>
      </w:r>
      <w:r w:rsidR="00CD59FF">
        <w:t>7-02/25</w:t>
      </w:r>
      <w:r w:rsidR="00A938D1" w:rsidRPr="000B49C1">
        <w:t>-01</w:t>
      </w:r>
      <w:r w:rsidR="00AC7A6A" w:rsidRPr="000B49C1">
        <w:t>/</w:t>
      </w:r>
      <w:r w:rsidR="000B49C1" w:rsidRPr="000B49C1">
        <w:t>1</w:t>
      </w:r>
    </w:p>
    <w:p w14:paraId="6EFB6A08" w14:textId="0CB46B1B" w:rsidR="001012FF" w:rsidRPr="000B49C1" w:rsidRDefault="00967D8F">
      <w:r w:rsidRPr="000B49C1">
        <w:rPr>
          <w:b/>
          <w:bCs/>
        </w:rPr>
        <w:t>URBROJ</w:t>
      </w:r>
      <w:r w:rsidR="001012FF" w:rsidRPr="000B49C1">
        <w:rPr>
          <w:b/>
          <w:bCs/>
        </w:rPr>
        <w:t xml:space="preserve">: </w:t>
      </w:r>
      <w:r w:rsidR="005C12E8" w:rsidRPr="000B49C1">
        <w:t>2196-53</w:t>
      </w:r>
      <w:r w:rsidR="00A369F7" w:rsidRPr="000B49C1">
        <w:t>-</w:t>
      </w:r>
      <w:r w:rsidR="007F5B2B" w:rsidRPr="000B49C1">
        <w:t>09</w:t>
      </w:r>
      <w:r w:rsidR="00F33661" w:rsidRPr="000B49C1">
        <w:t>-</w:t>
      </w:r>
      <w:r w:rsidR="00CD59FF">
        <w:t>25</w:t>
      </w:r>
      <w:r w:rsidR="008C5682" w:rsidRPr="000B49C1">
        <w:t>-</w:t>
      </w:r>
      <w:r w:rsidR="003B6B28">
        <w:t>4</w:t>
      </w:r>
    </w:p>
    <w:p w14:paraId="3E1FAF90" w14:textId="490835D6" w:rsidR="001012FF" w:rsidRDefault="001012FF">
      <w:proofErr w:type="spellStart"/>
      <w:r>
        <w:rPr>
          <w:b/>
          <w:bCs/>
        </w:rPr>
        <w:t>Privlaka</w:t>
      </w:r>
      <w:proofErr w:type="spellEnd"/>
      <w:r>
        <w:rPr>
          <w:b/>
          <w:bCs/>
        </w:rPr>
        <w:t xml:space="preserve">, </w:t>
      </w:r>
      <w:r w:rsidR="00A369F7">
        <w:rPr>
          <w:bCs/>
        </w:rPr>
        <w:t xml:space="preserve"> </w:t>
      </w:r>
      <w:r w:rsidR="00FE7598">
        <w:rPr>
          <w:bCs/>
        </w:rPr>
        <w:t>2</w:t>
      </w:r>
      <w:r w:rsidR="00A369F7">
        <w:rPr>
          <w:bCs/>
        </w:rPr>
        <w:t xml:space="preserve">. </w:t>
      </w:r>
      <w:r w:rsidR="00FE7598">
        <w:rPr>
          <w:bCs/>
        </w:rPr>
        <w:t>rujna</w:t>
      </w:r>
      <w:r w:rsidR="00EA68F6">
        <w:rPr>
          <w:bCs/>
        </w:rPr>
        <w:t xml:space="preserve"> </w:t>
      </w:r>
      <w:r w:rsidR="00D70938">
        <w:t>202</w:t>
      </w:r>
      <w:r w:rsidR="00866D45">
        <w:t>5</w:t>
      </w:r>
      <w:r>
        <w:t>.</w:t>
      </w:r>
    </w:p>
    <w:p w14:paraId="609F0E7D" w14:textId="77777777" w:rsidR="001012FF" w:rsidRDefault="001012FF">
      <w:pPr>
        <w:rPr>
          <w:b/>
          <w:bCs/>
        </w:rPr>
      </w:pPr>
    </w:p>
    <w:p w14:paraId="50FBAFD2" w14:textId="77777777" w:rsidR="00E01533" w:rsidRDefault="00533578">
      <w:pPr>
        <w:rPr>
          <w:b/>
          <w:bCs/>
        </w:rPr>
      </w:pPr>
      <w:r>
        <w:rPr>
          <w:b/>
          <w:bCs/>
        </w:rPr>
        <w:tab/>
      </w:r>
    </w:p>
    <w:p w14:paraId="6294E008" w14:textId="77777777" w:rsidR="00E01533" w:rsidRDefault="00E01533">
      <w:pPr>
        <w:rPr>
          <w:b/>
          <w:bCs/>
        </w:rPr>
      </w:pPr>
    </w:p>
    <w:p w14:paraId="04637D75" w14:textId="77777777" w:rsidR="001012FF" w:rsidRPr="00533578" w:rsidRDefault="00533578">
      <w:pPr>
        <w:rPr>
          <w:b/>
          <w:bCs/>
          <w:u w:val="single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77D0B037" w14:textId="1993D320" w:rsidR="00AB0F50" w:rsidRDefault="00AB0F50" w:rsidP="00AB0F50">
      <w:pPr>
        <w:ind w:firstLine="708"/>
        <w:jc w:val="both"/>
      </w:pPr>
      <w:r w:rsidRPr="00AB0F50">
        <w:t xml:space="preserve">Na osnovu ukazane potrebe sazivam </w:t>
      </w:r>
      <w:r w:rsidR="00FE7598">
        <w:t>23</w:t>
      </w:r>
      <w:r w:rsidR="003D661F">
        <w:t>.</w:t>
      </w:r>
      <w:r w:rsidR="008C5682">
        <w:t xml:space="preserve"> </w:t>
      </w:r>
      <w:r w:rsidRPr="00AB0F50">
        <w:t xml:space="preserve">sjednicu </w:t>
      </w:r>
      <w:r>
        <w:t>Školskog odbora</w:t>
      </w:r>
      <w:r w:rsidRPr="00AB0F50">
        <w:t xml:space="preserve">  za dan</w:t>
      </w:r>
    </w:p>
    <w:p w14:paraId="6E3E3BA3" w14:textId="77777777" w:rsidR="009F6194" w:rsidRPr="00AB0F50" w:rsidRDefault="009F6194" w:rsidP="00AB0F50">
      <w:pPr>
        <w:ind w:firstLine="708"/>
        <w:jc w:val="both"/>
      </w:pPr>
    </w:p>
    <w:p w14:paraId="1C052F76" w14:textId="01491E06" w:rsidR="00DA55C3" w:rsidRPr="003B6B28" w:rsidRDefault="00FE7598" w:rsidP="009F6194">
      <w:pPr>
        <w:ind w:left="708"/>
        <w:jc w:val="both"/>
        <w:rPr>
          <w:b/>
          <w:bCs/>
          <w:color w:val="FF0000"/>
        </w:rPr>
      </w:pPr>
      <w:bookmarkStart w:id="0" w:name="_GoBack"/>
      <w:r w:rsidRPr="003B6B28">
        <w:rPr>
          <w:b/>
        </w:rPr>
        <w:t>5. rujna</w:t>
      </w:r>
      <w:r w:rsidR="001001EA" w:rsidRPr="003B6B28">
        <w:rPr>
          <w:b/>
        </w:rPr>
        <w:t xml:space="preserve"> </w:t>
      </w:r>
      <w:r w:rsidR="00CD59FF" w:rsidRPr="003B6B28">
        <w:rPr>
          <w:b/>
        </w:rPr>
        <w:t>2025</w:t>
      </w:r>
      <w:r w:rsidR="00F85261" w:rsidRPr="003B6B28">
        <w:rPr>
          <w:b/>
        </w:rPr>
        <w:t xml:space="preserve">. </w:t>
      </w:r>
      <w:r w:rsidR="00F85261" w:rsidRPr="003B6B28">
        <w:rPr>
          <w:b/>
          <w:color w:val="000000" w:themeColor="text1"/>
        </w:rPr>
        <w:t xml:space="preserve">u </w:t>
      </w:r>
      <w:r w:rsidR="00C944A6" w:rsidRPr="003B6B28">
        <w:rPr>
          <w:b/>
          <w:color w:val="000000" w:themeColor="text1"/>
        </w:rPr>
        <w:t>18,</w:t>
      </w:r>
      <w:r w:rsidR="001001EA" w:rsidRPr="003B6B28">
        <w:rPr>
          <w:b/>
          <w:color w:val="000000" w:themeColor="text1"/>
        </w:rPr>
        <w:t xml:space="preserve">00 </w:t>
      </w:r>
      <w:r w:rsidR="009F6194" w:rsidRPr="003B6B28">
        <w:rPr>
          <w:b/>
          <w:color w:val="000000" w:themeColor="text1"/>
        </w:rPr>
        <w:t>sati.</w:t>
      </w:r>
      <w:r w:rsidR="009F6194" w:rsidRPr="003B6B28">
        <w:rPr>
          <w:b/>
          <w:color w:val="000000" w:themeColor="text1"/>
        </w:rPr>
        <w:tab/>
      </w:r>
      <w:bookmarkEnd w:id="0"/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B85A71" w:rsidRPr="003B6B28">
        <w:rPr>
          <w:b/>
          <w:color w:val="FF0000"/>
        </w:rPr>
        <w:t xml:space="preserve"> </w:t>
      </w:r>
    </w:p>
    <w:p w14:paraId="4C323957" w14:textId="243F0F4B" w:rsidR="00AB0F50" w:rsidRPr="009F6194" w:rsidRDefault="00AB0F50" w:rsidP="00AB0F50">
      <w:pPr>
        <w:ind w:firstLine="708"/>
        <w:jc w:val="both"/>
        <w:rPr>
          <w:u w:val="single"/>
        </w:rPr>
      </w:pPr>
      <w:r w:rsidRPr="00AB0F50">
        <w:t>Za sjednicu predlažem sljedeći dnevni red</w:t>
      </w:r>
      <w:r w:rsidR="00C944A6">
        <w:t>:</w:t>
      </w:r>
      <w:r w:rsidR="009F6194">
        <w:tab/>
      </w:r>
    </w:p>
    <w:p w14:paraId="3DCEABED" w14:textId="77777777" w:rsidR="00AB0F50" w:rsidRPr="00CB48EA" w:rsidRDefault="00AB0F50" w:rsidP="00AB0F50">
      <w:pPr>
        <w:ind w:firstLine="708"/>
        <w:jc w:val="both"/>
        <w:rPr>
          <w:color w:val="000000" w:themeColor="text1"/>
        </w:rPr>
      </w:pPr>
    </w:p>
    <w:p w14:paraId="5641A0A6" w14:textId="729B3669" w:rsidR="008D1A05" w:rsidRDefault="00D53F06" w:rsidP="008D1A05">
      <w:pPr>
        <w:pStyle w:val="Odlomakpopisa"/>
        <w:numPr>
          <w:ilvl w:val="0"/>
          <w:numId w:val="11"/>
        </w:numPr>
        <w:rPr>
          <w:color w:val="000000" w:themeColor="text1"/>
        </w:rPr>
      </w:pPr>
      <w:r>
        <w:rPr>
          <w:color w:val="000000" w:themeColor="text1"/>
        </w:rPr>
        <w:t>Verifikacija zapisnika s prošle sjednice</w:t>
      </w:r>
      <w:r w:rsidR="008C5682" w:rsidRPr="003E7DB2">
        <w:rPr>
          <w:color w:val="000000" w:themeColor="text1"/>
        </w:rPr>
        <w:t xml:space="preserve"> </w:t>
      </w:r>
    </w:p>
    <w:p w14:paraId="38EFCD3E" w14:textId="1E1C66BE" w:rsidR="00511B05" w:rsidRDefault="00511B05" w:rsidP="00607948">
      <w:pPr>
        <w:pStyle w:val="Odlomakpopisa"/>
        <w:numPr>
          <w:ilvl w:val="0"/>
          <w:numId w:val="11"/>
        </w:numPr>
        <w:rPr>
          <w:color w:val="000000" w:themeColor="text1"/>
        </w:rPr>
      </w:pPr>
      <w:r>
        <w:rPr>
          <w:color w:val="000000" w:themeColor="text1"/>
        </w:rPr>
        <w:t>Procjena postojećeg stanja i analiza rizika u OŠ Stjepana Antolovića</w:t>
      </w:r>
    </w:p>
    <w:p w14:paraId="429E5AF1" w14:textId="3834B09C" w:rsidR="00511B05" w:rsidRDefault="00511B05" w:rsidP="00511B05">
      <w:pPr>
        <w:pStyle w:val="Odlomakpopisa"/>
        <w:numPr>
          <w:ilvl w:val="0"/>
          <w:numId w:val="11"/>
        </w:numPr>
        <w:rPr>
          <w:color w:val="000000" w:themeColor="text1"/>
        </w:rPr>
      </w:pPr>
      <w:r>
        <w:rPr>
          <w:color w:val="000000" w:themeColor="text1"/>
        </w:rPr>
        <w:t xml:space="preserve">Plan sigurnosti </w:t>
      </w:r>
      <w:r w:rsidRPr="00511B05">
        <w:rPr>
          <w:color w:val="000000" w:themeColor="text1"/>
        </w:rPr>
        <w:t>OŠ Stjepana Antolovića</w:t>
      </w:r>
    </w:p>
    <w:p w14:paraId="58683334" w14:textId="2B63D56E" w:rsidR="00511B05" w:rsidRDefault="00511B05" w:rsidP="00511B05">
      <w:pPr>
        <w:pStyle w:val="Odlomakpopisa"/>
        <w:numPr>
          <w:ilvl w:val="0"/>
          <w:numId w:val="11"/>
        </w:numPr>
        <w:rPr>
          <w:color w:val="000000" w:themeColor="text1"/>
        </w:rPr>
      </w:pPr>
      <w:r>
        <w:rPr>
          <w:color w:val="000000" w:themeColor="text1"/>
        </w:rPr>
        <w:t>Pomoćnici u nastavi – davanje suglasnost za zapošljavanje temeljem javnog poziva</w:t>
      </w:r>
    </w:p>
    <w:p w14:paraId="7B1B785E" w14:textId="2CFBBA19" w:rsidR="00AB77A8" w:rsidRPr="00CB5663" w:rsidRDefault="003D661F" w:rsidP="00607948">
      <w:pPr>
        <w:pStyle w:val="Odlomakpopisa"/>
        <w:numPr>
          <w:ilvl w:val="0"/>
          <w:numId w:val="11"/>
        </w:numPr>
        <w:rPr>
          <w:color w:val="000000" w:themeColor="text1"/>
        </w:rPr>
      </w:pPr>
      <w:r w:rsidRPr="00CB5663">
        <w:rPr>
          <w:color w:val="000000" w:themeColor="text1"/>
        </w:rPr>
        <w:t>Razno</w:t>
      </w:r>
    </w:p>
    <w:p w14:paraId="14BA1F92" w14:textId="77777777" w:rsidR="00AB77A8" w:rsidRPr="00AB77A8" w:rsidRDefault="00AB77A8" w:rsidP="00AB77A8">
      <w:pPr>
        <w:rPr>
          <w:color w:val="000000" w:themeColor="text1"/>
        </w:rPr>
      </w:pPr>
    </w:p>
    <w:p w14:paraId="166BC852" w14:textId="7F5D5D26" w:rsidR="00AB0F50" w:rsidRPr="00AB0F50" w:rsidRDefault="00D575F8" w:rsidP="00AB0F50">
      <w:pPr>
        <w:ind w:firstLine="708"/>
        <w:jc w:val="both"/>
        <w:rPr>
          <w:b/>
          <w:bCs/>
        </w:rPr>
      </w:pPr>
      <w:r>
        <w:rPr>
          <w:b/>
          <w:bCs/>
        </w:rPr>
        <w:t xml:space="preserve">                           </w:t>
      </w:r>
    </w:p>
    <w:p w14:paraId="3FF0AB42" w14:textId="77777777" w:rsidR="00AB0F50" w:rsidRDefault="00AB0F50" w:rsidP="00AB0F50">
      <w:pPr>
        <w:ind w:firstLine="708"/>
        <w:jc w:val="both"/>
        <w:rPr>
          <w:b/>
          <w:bCs/>
        </w:rPr>
      </w:pPr>
    </w:p>
    <w:p w14:paraId="6D897698" w14:textId="77777777" w:rsidR="00AB77A8" w:rsidRPr="00AB0F50" w:rsidRDefault="00AB77A8" w:rsidP="00AB0F50">
      <w:pPr>
        <w:ind w:firstLine="708"/>
        <w:jc w:val="both"/>
        <w:rPr>
          <w:b/>
          <w:bCs/>
        </w:rPr>
      </w:pPr>
    </w:p>
    <w:p w14:paraId="0EE6E908" w14:textId="34C6386F" w:rsidR="00AB0F50" w:rsidRDefault="00AB0F50" w:rsidP="00AB0F50">
      <w:pPr>
        <w:ind w:firstLine="708"/>
        <w:jc w:val="both"/>
        <w:rPr>
          <w:bCs/>
        </w:rPr>
      </w:pPr>
      <w:r w:rsidRPr="00AB0F50">
        <w:rPr>
          <w:b/>
          <w:bCs/>
        </w:rPr>
        <w:t xml:space="preserve">        </w:t>
      </w:r>
      <w:r w:rsidRPr="00AB0F50">
        <w:rPr>
          <w:b/>
          <w:bCs/>
        </w:rPr>
        <w:tab/>
      </w:r>
      <w:r w:rsidRPr="00AB0F50">
        <w:rPr>
          <w:b/>
          <w:bCs/>
        </w:rPr>
        <w:tab/>
      </w:r>
      <w:r w:rsidRPr="00AB0F50">
        <w:rPr>
          <w:b/>
          <w:bCs/>
        </w:rPr>
        <w:tab/>
      </w:r>
      <w:r w:rsidRPr="00AB0F50">
        <w:rPr>
          <w:b/>
          <w:bCs/>
        </w:rPr>
        <w:tab/>
      </w:r>
      <w:r w:rsidRPr="00AB0F50">
        <w:rPr>
          <w:b/>
          <w:bCs/>
        </w:rPr>
        <w:tab/>
      </w:r>
      <w:r w:rsidR="00F76381">
        <w:rPr>
          <w:bCs/>
        </w:rPr>
        <w:t>Predsjednica Školskog odbora</w:t>
      </w:r>
    </w:p>
    <w:p w14:paraId="6A3A24C9" w14:textId="77777777" w:rsidR="00941282" w:rsidRPr="00AB0F50" w:rsidRDefault="00941282" w:rsidP="00AB0F50">
      <w:pPr>
        <w:ind w:firstLine="708"/>
        <w:jc w:val="both"/>
        <w:rPr>
          <w:bCs/>
        </w:rPr>
      </w:pPr>
    </w:p>
    <w:p w14:paraId="4B869A84" w14:textId="77777777" w:rsidR="00AB0F50" w:rsidRPr="00AB0F50" w:rsidRDefault="00AB0F50" w:rsidP="00AB0F50">
      <w:pPr>
        <w:ind w:firstLine="708"/>
        <w:jc w:val="both"/>
        <w:rPr>
          <w:b/>
          <w:bCs/>
        </w:rPr>
      </w:pPr>
    </w:p>
    <w:p w14:paraId="05E2A627" w14:textId="34B6AF12" w:rsidR="00AB0F50" w:rsidRPr="00D575F8" w:rsidRDefault="00AB0F50" w:rsidP="00AB0F50">
      <w:pPr>
        <w:ind w:firstLine="708"/>
        <w:jc w:val="both"/>
        <w:rPr>
          <w:b/>
          <w:bCs/>
        </w:rPr>
      </w:pPr>
      <w:r w:rsidRPr="00AB0F50">
        <w:rPr>
          <w:b/>
          <w:bCs/>
        </w:rPr>
        <w:tab/>
      </w:r>
      <w:r w:rsidRPr="00AB0F50">
        <w:rPr>
          <w:b/>
          <w:bCs/>
        </w:rPr>
        <w:tab/>
      </w:r>
      <w:r w:rsidRPr="00AB0F50">
        <w:rPr>
          <w:b/>
          <w:bCs/>
        </w:rPr>
        <w:tab/>
      </w:r>
      <w:r w:rsidRPr="00AB0F50">
        <w:rPr>
          <w:b/>
          <w:bCs/>
        </w:rPr>
        <w:tab/>
      </w:r>
      <w:r w:rsidRPr="00AB0F50">
        <w:rPr>
          <w:b/>
          <w:bCs/>
        </w:rPr>
        <w:tab/>
      </w:r>
      <w:r w:rsidR="00D575F8">
        <w:rPr>
          <w:bCs/>
          <w:u w:val="single"/>
        </w:rPr>
        <w:tab/>
      </w:r>
      <w:r w:rsidR="00D575F8">
        <w:rPr>
          <w:bCs/>
          <w:u w:val="single"/>
        </w:rPr>
        <w:tab/>
      </w:r>
      <w:r w:rsidR="00D575F8">
        <w:rPr>
          <w:bCs/>
          <w:u w:val="single"/>
        </w:rPr>
        <w:tab/>
      </w:r>
      <w:r w:rsidR="00D575F8">
        <w:rPr>
          <w:bCs/>
          <w:u w:val="single"/>
        </w:rPr>
        <w:tab/>
      </w:r>
      <w:r w:rsidR="00D575F8">
        <w:rPr>
          <w:bCs/>
          <w:u w:val="single"/>
        </w:rPr>
        <w:tab/>
      </w:r>
      <w:r w:rsidR="00D575F8">
        <w:rPr>
          <w:bCs/>
          <w:u w:val="single"/>
        </w:rPr>
        <w:tab/>
      </w:r>
      <w:r w:rsidR="00D575F8">
        <w:rPr>
          <w:b/>
          <w:bCs/>
        </w:rPr>
        <w:tab/>
      </w:r>
    </w:p>
    <w:p w14:paraId="630CE4BB" w14:textId="37C80EB8" w:rsidR="00AB0F50" w:rsidRPr="00AB0F50" w:rsidRDefault="00AB0F50" w:rsidP="00AB0F50">
      <w:pPr>
        <w:ind w:firstLine="708"/>
        <w:jc w:val="both"/>
        <w:rPr>
          <w:bCs/>
        </w:rPr>
      </w:pPr>
      <w:r w:rsidRPr="00AB0F50">
        <w:rPr>
          <w:bCs/>
        </w:rPr>
        <w:tab/>
      </w:r>
      <w:r w:rsidRPr="00AB0F50">
        <w:rPr>
          <w:bCs/>
        </w:rPr>
        <w:tab/>
      </w:r>
      <w:r w:rsidRPr="00AB0F50">
        <w:rPr>
          <w:bCs/>
        </w:rPr>
        <w:tab/>
      </w:r>
      <w:r w:rsidRPr="00AB0F50">
        <w:rPr>
          <w:bCs/>
        </w:rPr>
        <w:tab/>
      </w:r>
      <w:r w:rsidRPr="00AB0F50">
        <w:rPr>
          <w:bCs/>
        </w:rPr>
        <w:tab/>
      </w:r>
      <w:r w:rsidR="00F76381">
        <w:rPr>
          <w:bCs/>
        </w:rPr>
        <w:t xml:space="preserve">Ines Marijanović, dipl. </w:t>
      </w:r>
      <w:proofErr w:type="spellStart"/>
      <w:r w:rsidR="00F76381">
        <w:rPr>
          <w:bCs/>
        </w:rPr>
        <w:t>iur</w:t>
      </w:r>
      <w:proofErr w:type="spellEnd"/>
      <w:r w:rsidR="00F76381">
        <w:rPr>
          <w:bCs/>
        </w:rPr>
        <w:t>.</w:t>
      </w:r>
    </w:p>
    <w:p w14:paraId="00AFCD7A" w14:textId="77777777" w:rsidR="00AB0F50" w:rsidRPr="00AB0F50" w:rsidRDefault="00AB0F50" w:rsidP="00AB0F50">
      <w:pPr>
        <w:ind w:firstLine="708"/>
        <w:jc w:val="both"/>
        <w:rPr>
          <w:bCs/>
        </w:rPr>
      </w:pPr>
    </w:p>
    <w:p w14:paraId="736A783D" w14:textId="77777777" w:rsidR="001012FF" w:rsidRPr="00BA196E" w:rsidRDefault="001012FF" w:rsidP="00AB0F50">
      <w:pPr>
        <w:ind w:firstLine="708"/>
        <w:jc w:val="both"/>
        <w:rPr>
          <w:bCs/>
        </w:rPr>
      </w:pPr>
    </w:p>
    <w:sectPr w:rsidR="001012FF" w:rsidRPr="00BA196E" w:rsidSect="002B3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00299"/>
    <w:multiLevelType w:val="hybridMultilevel"/>
    <w:tmpl w:val="BE0A2E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653E41"/>
    <w:multiLevelType w:val="hybridMultilevel"/>
    <w:tmpl w:val="1940078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C2B1BF5"/>
    <w:multiLevelType w:val="hybridMultilevel"/>
    <w:tmpl w:val="6B0AB780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62A1A"/>
    <w:multiLevelType w:val="hybridMultilevel"/>
    <w:tmpl w:val="DD6616F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7A0F59"/>
    <w:multiLevelType w:val="hybridMultilevel"/>
    <w:tmpl w:val="092C1E9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136360"/>
    <w:multiLevelType w:val="hybridMultilevel"/>
    <w:tmpl w:val="2FD6A4B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5C61DA"/>
    <w:multiLevelType w:val="hybridMultilevel"/>
    <w:tmpl w:val="778C9F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E028E4"/>
    <w:multiLevelType w:val="hybridMultilevel"/>
    <w:tmpl w:val="FEBC2E7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60170"/>
    <w:multiLevelType w:val="hybridMultilevel"/>
    <w:tmpl w:val="9148E20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9179D0"/>
    <w:multiLevelType w:val="hybridMultilevel"/>
    <w:tmpl w:val="D58013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95D98"/>
    <w:multiLevelType w:val="hybridMultilevel"/>
    <w:tmpl w:val="D87828F2"/>
    <w:lvl w:ilvl="0" w:tplc="54C46E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62D21"/>
    <w:multiLevelType w:val="hybridMultilevel"/>
    <w:tmpl w:val="0FA820CA"/>
    <w:lvl w:ilvl="0" w:tplc="041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23F5469"/>
    <w:multiLevelType w:val="hybridMultilevel"/>
    <w:tmpl w:val="D3BA29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53707C"/>
    <w:multiLevelType w:val="hybridMultilevel"/>
    <w:tmpl w:val="394ED0CA"/>
    <w:lvl w:ilvl="0" w:tplc="041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73A72BCC"/>
    <w:multiLevelType w:val="hybridMultilevel"/>
    <w:tmpl w:val="E200CFC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8F76B5"/>
    <w:multiLevelType w:val="hybridMultilevel"/>
    <w:tmpl w:val="002CFC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4"/>
  </w:num>
  <w:num w:numId="4">
    <w:abstractNumId w:val="6"/>
  </w:num>
  <w:num w:numId="5">
    <w:abstractNumId w:val="0"/>
  </w:num>
  <w:num w:numId="6">
    <w:abstractNumId w:val="4"/>
  </w:num>
  <w:num w:numId="7">
    <w:abstractNumId w:val="8"/>
  </w:num>
  <w:num w:numId="8">
    <w:abstractNumId w:val="15"/>
  </w:num>
  <w:num w:numId="9">
    <w:abstractNumId w:val="12"/>
  </w:num>
  <w:num w:numId="10">
    <w:abstractNumId w:val="2"/>
  </w:num>
  <w:num w:numId="11">
    <w:abstractNumId w:val="10"/>
  </w:num>
  <w:num w:numId="12">
    <w:abstractNumId w:val="9"/>
  </w:num>
  <w:num w:numId="13">
    <w:abstractNumId w:val="1"/>
  </w:num>
  <w:num w:numId="14">
    <w:abstractNumId w:val="11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651"/>
    <w:rsid w:val="000112BE"/>
    <w:rsid w:val="00012A70"/>
    <w:rsid w:val="00025486"/>
    <w:rsid w:val="0002744D"/>
    <w:rsid w:val="000373B3"/>
    <w:rsid w:val="00041E4C"/>
    <w:rsid w:val="00041F6C"/>
    <w:rsid w:val="00042E6A"/>
    <w:rsid w:val="000450A1"/>
    <w:rsid w:val="0004712B"/>
    <w:rsid w:val="00050DB3"/>
    <w:rsid w:val="00055BD0"/>
    <w:rsid w:val="00060003"/>
    <w:rsid w:val="0008255F"/>
    <w:rsid w:val="000834CF"/>
    <w:rsid w:val="00085A32"/>
    <w:rsid w:val="00086AB1"/>
    <w:rsid w:val="00087687"/>
    <w:rsid w:val="00091755"/>
    <w:rsid w:val="00092977"/>
    <w:rsid w:val="000935BC"/>
    <w:rsid w:val="000A201D"/>
    <w:rsid w:val="000A5FAE"/>
    <w:rsid w:val="000B1C1D"/>
    <w:rsid w:val="000B2A14"/>
    <w:rsid w:val="000B49C1"/>
    <w:rsid w:val="000C3E57"/>
    <w:rsid w:val="000E7A48"/>
    <w:rsid w:val="000F0C99"/>
    <w:rsid w:val="000F11CC"/>
    <w:rsid w:val="000F6A85"/>
    <w:rsid w:val="001001EA"/>
    <w:rsid w:val="001012FF"/>
    <w:rsid w:val="00101B3F"/>
    <w:rsid w:val="001063D8"/>
    <w:rsid w:val="0012469C"/>
    <w:rsid w:val="00133335"/>
    <w:rsid w:val="00136651"/>
    <w:rsid w:val="00141D2C"/>
    <w:rsid w:val="00142392"/>
    <w:rsid w:val="00145366"/>
    <w:rsid w:val="00146109"/>
    <w:rsid w:val="00150F65"/>
    <w:rsid w:val="00152F67"/>
    <w:rsid w:val="00153567"/>
    <w:rsid w:val="0016350D"/>
    <w:rsid w:val="001644BF"/>
    <w:rsid w:val="001910ED"/>
    <w:rsid w:val="001A21F0"/>
    <w:rsid w:val="001B1CEB"/>
    <w:rsid w:val="001B7582"/>
    <w:rsid w:val="001C3479"/>
    <w:rsid w:val="001D4AD3"/>
    <w:rsid w:val="001E0874"/>
    <w:rsid w:val="001E0D3B"/>
    <w:rsid w:val="001E2FB6"/>
    <w:rsid w:val="001F52B9"/>
    <w:rsid w:val="001F7E38"/>
    <w:rsid w:val="002008ED"/>
    <w:rsid w:val="00216BE9"/>
    <w:rsid w:val="00216E0E"/>
    <w:rsid w:val="0021701D"/>
    <w:rsid w:val="00233355"/>
    <w:rsid w:val="002419C1"/>
    <w:rsid w:val="002437D1"/>
    <w:rsid w:val="00254BF8"/>
    <w:rsid w:val="00257938"/>
    <w:rsid w:val="0026055A"/>
    <w:rsid w:val="00265801"/>
    <w:rsid w:val="002771AD"/>
    <w:rsid w:val="00280549"/>
    <w:rsid w:val="00280F66"/>
    <w:rsid w:val="00281347"/>
    <w:rsid w:val="002B3B0C"/>
    <w:rsid w:val="002B4100"/>
    <w:rsid w:val="002B57AC"/>
    <w:rsid w:val="002C3CF6"/>
    <w:rsid w:val="002D0BB6"/>
    <w:rsid w:val="002D5771"/>
    <w:rsid w:val="002D61FD"/>
    <w:rsid w:val="002E2894"/>
    <w:rsid w:val="002E53EE"/>
    <w:rsid w:val="002E7F12"/>
    <w:rsid w:val="002F5E03"/>
    <w:rsid w:val="00303EA4"/>
    <w:rsid w:val="00307A6F"/>
    <w:rsid w:val="0032159A"/>
    <w:rsid w:val="00333FC2"/>
    <w:rsid w:val="003702A1"/>
    <w:rsid w:val="00373CC0"/>
    <w:rsid w:val="00377AAD"/>
    <w:rsid w:val="0038180A"/>
    <w:rsid w:val="003A4E1C"/>
    <w:rsid w:val="003A64CB"/>
    <w:rsid w:val="003A6AA2"/>
    <w:rsid w:val="003B1B81"/>
    <w:rsid w:val="003B3EBD"/>
    <w:rsid w:val="003B3FCA"/>
    <w:rsid w:val="003B4D48"/>
    <w:rsid w:val="003B6B28"/>
    <w:rsid w:val="003C67C0"/>
    <w:rsid w:val="003C6859"/>
    <w:rsid w:val="003D661F"/>
    <w:rsid w:val="003E045B"/>
    <w:rsid w:val="003E78BB"/>
    <w:rsid w:val="003E7DB2"/>
    <w:rsid w:val="003F5925"/>
    <w:rsid w:val="00402783"/>
    <w:rsid w:val="0040761F"/>
    <w:rsid w:val="00425813"/>
    <w:rsid w:val="0043784D"/>
    <w:rsid w:val="00444533"/>
    <w:rsid w:val="00456198"/>
    <w:rsid w:val="004614CB"/>
    <w:rsid w:val="004619BA"/>
    <w:rsid w:val="00463438"/>
    <w:rsid w:val="00463CFE"/>
    <w:rsid w:val="004775C8"/>
    <w:rsid w:val="00484145"/>
    <w:rsid w:val="00485927"/>
    <w:rsid w:val="004864DC"/>
    <w:rsid w:val="004B0235"/>
    <w:rsid w:val="004C5491"/>
    <w:rsid w:val="004D13D6"/>
    <w:rsid w:val="004E27C2"/>
    <w:rsid w:val="004E7895"/>
    <w:rsid w:val="005013F8"/>
    <w:rsid w:val="00511B05"/>
    <w:rsid w:val="00512391"/>
    <w:rsid w:val="00515B4C"/>
    <w:rsid w:val="00516BE9"/>
    <w:rsid w:val="005242E3"/>
    <w:rsid w:val="00533578"/>
    <w:rsid w:val="00553B6B"/>
    <w:rsid w:val="00571ADB"/>
    <w:rsid w:val="0057602F"/>
    <w:rsid w:val="00585FA1"/>
    <w:rsid w:val="0058633E"/>
    <w:rsid w:val="005A6653"/>
    <w:rsid w:val="005B4282"/>
    <w:rsid w:val="005C12E8"/>
    <w:rsid w:val="0061061B"/>
    <w:rsid w:val="00612250"/>
    <w:rsid w:val="00620C3C"/>
    <w:rsid w:val="00620ED9"/>
    <w:rsid w:val="006212C1"/>
    <w:rsid w:val="00625452"/>
    <w:rsid w:val="00635087"/>
    <w:rsid w:val="00636A3C"/>
    <w:rsid w:val="00644334"/>
    <w:rsid w:val="00650BD2"/>
    <w:rsid w:val="006557C0"/>
    <w:rsid w:val="006577C7"/>
    <w:rsid w:val="006609E9"/>
    <w:rsid w:val="00664165"/>
    <w:rsid w:val="00684108"/>
    <w:rsid w:val="00690157"/>
    <w:rsid w:val="006A0094"/>
    <w:rsid w:val="006A6C4D"/>
    <w:rsid w:val="006E2680"/>
    <w:rsid w:val="006F10D2"/>
    <w:rsid w:val="006F729A"/>
    <w:rsid w:val="006F750C"/>
    <w:rsid w:val="0072427D"/>
    <w:rsid w:val="00746640"/>
    <w:rsid w:val="00747BC4"/>
    <w:rsid w:val="0075323C"/>
    <w:rsid w:val="00763504"/>
    <w:rsid w:val="0076767A"/>
    <w:rsid w:val="00774707"/>
    <w:rsid w:val="0077707B"/>
    <w:rsid w:val="0078224A"/>
    <w:rsid w:val="007A0525"/>
    <w:rsid w:val="007A76C5"/>
    <w:rsid w:val="007B45CB"/>
    <w:rsid w:val="007D1B66"/>
    <w:rsid w:val="007D4848"/>
    <w:rsid w:val="007D6FBA"/>
    <w:rsid w:val="007F5B2B"/>
    <w:rsid w:val="008053CB"/>
    <w:rsid w:val="008249A3"/>
    <w:rsid w:val="00825E59"/>
    <w:rsid w:val="00832214"/>
    <w:rsid w:val="00837777"/>
    <w:rsid w:val="0084294D"/>
    <w:rsid w:val="00845810"/>
    <w:rsid w:val="008506DD"/>
    <w:rsid w:val="00866D45"/>
    <w:rsid w:val="00871874"/>
    <w:rsid w:val="00884BC7"/>
    <w:rsid w:val="00893201"/>
    <w:rsid w:val="008A0E1B"/>
    <w:rsid w:val="008A5AF8"/>
    <w:rsid w:val="008C0378"/>
    <w:rsid w:val="008C5682"/>
    <w:rsid w:val="008D1A05"/>
    <w:rsid w:val="008E406D"/>
    <w:rsid w:val="008E6864"/>
    <w:rsid w:val="008F1D36"/>
    <w:rsid w:val="009000C5"/>
    <w:rsid w:val="00912064"/>
    <w:rsid w:val="00913378"/>
    <w:rsid w:val="00924010"/>
    <w:rsid w:val="00925478"/>
    <w:rsid w:val="00926A56"/>
    <w:rsid w:val="00940579"/>
    <w:rsid w:val="00941282"/>
    <w:rsid w:val="00941414"/>
    <w:rsid w:val="009440B1"/>
    <w:rsid w:val="009440BB"/>
    <w:rsid w:val="009465FD"/>
    <w:rsid w:val="009545CB"/>
    <w:rsid w:val="0095548F"/>
    <w:rsid w:val="00962B82"/>
    <w:rsid w:val="009639C2"/>
    <w:rsid w:val="00965D08"/>
    <w:rsid w:val="00967D8F"/>
    <w:rsid w:val="00973186"/>
    <w:rsid w:val="0098131C"/>
    <w:rsid w:val="009A2B0F"/>
    <w:rsid w:val="009B7052"/>
    <w:rsid w:val="009B7732"/>
    <w:rsid w:val="009C33FC"/>
    <w:rsid w:val="009C4EF0"/>
    <w:rsid w:val="009C5F45"/>
    <w:rsid w:val="009D0608"/>
    <w:rsid w:val="009D3F56"/>
    <w:rsid w:val="009D4186"/>
    <w:rsid w:val="009D6BDA"/>
    <w:rsid w:val="009E0DFA"/>
    <w:rsid w:val="009E660E"/>
    <w:rsid w:val="009F54CF"/>
    <w:rsid w:val="009F6194"/>
    <w:rsid w:val="00A0531F"/>
    <w:rsid w:val="00A05862"/>
    <w:rsid w:val="00A369F7"/>
    <w:rsid w:val="00A47BC4"/>
    <w:rsid w:val="00A5047E"/>
    <w:rsid w:val="00A54EE8"/>
    <w:rsid w:val="00A61267"/>
    <w:rsid w:val="00A67812"/>
    <w:rsid w:val="00A93567"/>
    <w:rsid w:val="00A938D1"/>
    <w:rsid w:val="00A945E4"/>
    <w:rsid w:val="00AB001E"/>
    <w:rsid w:val="00AB0A69"/>
    <w:rsid w:val="00AB0F50"/>
    <w:rsid w:val="00AB77A8"/>
    <w:rsid w:val="00AC1F3E"/>
    <w:rsid w:val="00AC7A6A"/>
    <w:rsid w:val="00AD303E"/>
    <w:rsid w:val="00AE3B0B"/>
    <w:rsid w:val="00AE4AE9"/>
    <w:rsid w:val="00AF7BAF"/>
    <w:rsid w:val="00B034E7"/>
    <w:rsid w:val="00B060C8"/>
    <w:rsid w:val="00B07D33"/>
    <w:rsid w:val="00B10807"/>
    <w:rsid w:val="00B23334"/>
    <w:rsid w:val="00B23B87"/>
    <w:rsid w:val="00B3115C"/>
    <w:rsid w:val="00B40E7B"/>
    <w:rsid w:val="00B44F59"/>
    <w:rsid w:val="00B46D78"/>
    <w:rsid w:val="00B47836"/>
    <w:rsid w:val="00B512B7"/>
    <w:rsid w:val="00B51B4A"/>
    <w:rsid w:val="00B524C8"/>
    <w:rsid w:val="00B56087"/>
    <w:rsid w:val="00B6640C"/>
    <w:rsid w:val="00B67EC5"/>
    <w:rsid w:val="00B74A0A"/>
    <w:rsid w:val="00B85A71"/>
    <w:rsid w:val="00B95333"/>
    <w:rsid w:val="00B976AE"/>
    <w:rsid w:val="00BA196E"/>
    <w:rsid w:val="00BA289D"/>
    <w:rsid w:val="00BC1C8B"/>
    <w:rsid w:val="00BD2ADB"/>
    <w:rsid w:val="00BD3E1D"/>
    <w:rsid w:val="00BE58A6"/>
    <w:rsid w:val="00BF3825"/>
    <w:rsid w:val="00C120A8"/>
    <w:rsid w:val="00C175FE"/>
    <w:rsid w:val="00C25BB8"/>
    <w:rsid w:val="00C300B5"/>
    <w:rsid w:val="00C312D0"/>
    <w:rsid w:val="00C4283C"/>
    <w:rsid w:val="00C61140"/>
    <w:rsid w:val="00C64E70"/>
    <w:rsid w:val="00C64F36"/>
    <w:rsid w:val="00C75500"/>
    <w:rsid w:val="00C944A6"/>
    <w:rsid w:val="00C96886"/>
    <w:rsid w:val="00CA484F"/>
    <w:rsid w:val="00CA5212"/>
    <w:rsid w:val="00CB48EA"/>
    <w:rsid w:val="00CB5663"/>
    <w:rsid w:val="00CB651E"/>
    <w:rsid w:val="00CC19F8"/>
    <w:rsid w:val="00CC46FF"/>
    <w:rsid w:val="00CD3666"/>
    <w:rsid w:val="00CD59FF"/>
    <w:rsid w:val="00CF5DE6"/>
    <w:rsid w:val="00D00048"/>
    <w:rsid w:val="00D17EAD"/>
    <w:rsid w:val="00D17FC2"/>
    <w:rsid w:val="00D267B5"/>
    <w:rsid w:val="00D36979"/>
    <w:rsid w:val="00D50A85"/>
    <w:rsid w:val="00D53F06"/>
    <w:rsid w:val="00D575F8"/>
    <w:rsid w:val="00D57D44"/>
    <w:rsid w:val="00D6375E"/>
    <w:rsid w:val="00D6401E"/>
    <w:rsid w:val="00D6564F"/>
    <w:rsid w:val="00D70938"/>
    <w:rsid w:val="00D70B74"/>
    <w:rsid w:val="00D70E88"/>
    <w:rsid w:val="00D848E3"/>
    <w:rsid w:val="00D8700D"/>
    <w:rsid w:val="00D90057"/>
    <w:rsid w:val="00D908C2"/>
    <w:rsid w:val="00D90EBB"/>
    <w:rsid w:val="00D914BD"/>
    <w:rsid w:val="00D91F2F"/>
    <w:rsid w:val="00D948A1"/>
    <w:rsid w:val="00D9566A"/>
    <w:rsid w:val="00D96523"/>
    <w:rsid w:val="00D97DA4"/>
    <w:rsid w:val="00DA13D9"/>
    <w:rsid w:val="00DA1ECA"/>
    <w:rsid w:val="00DA4E29"/>
    <w:rsid w:val="00DA55C3"/>
    <w:rsid w:val="00DA5DE5"/>
    <w:rsid w:val="00DB1461"/>
    <w:rsid w:val="00DC0A75"/>
    <w:rsid w:val="00DD1DF9"/>
    <w:rsid w:val="00DD3CBA"/>
    <w:rsid w:val="00DD44BB"/>
    <w:rsid w:val="00DE5902"/>
    <w:rsid w:val="00DF0749"/>
    <w:rsid w:val="00DF1977"/>
    <w:rsid w:val="00E01533"/>
    <w:rsid w:val="00E019B8"/>
    <w:rsid w:val="00E10C2C"/>
    <w:rsid w:val="00E22CD7"/>
    <w:rsid w:val="00E33EB1"/>
    <w:rsid w:val="00E4066E"/>
    <w:rsid w:val="00E43D23"/>
    <w:rsid w:val="00E45F52"/>
    <w:rsid w:val="00E628D9"/>
    <w:rsid w:val="00E71C1A"/>
    <w:rsid w:val="00E7286C"/>
    <w:rsid w:val="00E75CAD"/>
    <w:rsid w:val="00E77027"/>
    <w:rsid w:val="00E82B9C"/>
    <w:rsid w:val="00E923B3"/>
    <w:rsid w:val="00EA3EB1"/>
    <w:rsid w:val="00EA68F6"/>
    <w:rsid w:val="00EB5377"/>
    <w:rsid w:val="00EC22EE"/>
    <w:rsid w:val="00EC3EFF"/>
    <w:rsid w:val="00EC5D4F"/>
    <w:rsid w:val="00ED5F28"/>
    <w:rsid w:val="00ED6850"/>
    <w:rsid w:val="00ED77AD"/>
    <w:rsid w:val="00EE2052"/>
    <w:rsid w:val="00EE3EB9"/>
    <w:rsid w:val="00EE7C3A"/>
    <w:rsid w:val="00EE7D3C"/>
    <w:rsid w:val="00EF4C73"/>
    <w:rsid w:val="00EF7333"/>
    <w:rsid w:val="00F02401"/>
    <w:rsid w:val="00F0762A"/>
    <w:rsid w:val="00F14E55"/>
    <w:rsid w:val="00F220E1"/>
    <w:rsid w:val="00F238FE"/>
    <w:rsid w:val="00F26AA0"/>
    <w:rsid w:val="00F30E5F"/>
    <w:rsid w:val="00F32F04"/>
    <w:rsid w:val="00F33661"/>
    <w:rsid w:val="00F443D4"/>
    <w:rsid w:val="00F7104B"/>
    <w:rsid w:val="00F737E4"/>
    <w:rsid w:val="00F73A58"/>
    <w:rsid w:val="00F73DBE"/>
    <w:rsid w:val="00F76381"/>
    <w:rsid w:val="00F84434"/>
    <w:rsid w:val="00F85261"/>
    <w:rsid w:val="00F873A8"/>
    <w:rsid w:val="00F96A22"/>
    <w:rsid w:val="00FA0EAF"/>
    <w:rsid w:val="00FA17A7"/>
    <w:rsid w:val="00FA1AF6"/>
    <w:rsid w:val="00FA4DC7"/>
    <w:rsid w:val="00FB08E6"/>
    <w:rsid w:val="00FC77A1"/>
    <w:rsid w:val="00FD45B2"/>
    <w:rsid w:val="00FE0E11"/>
    <w:rsid w:val="00FE7598"/>
    <w:rsid w:val="00FF5F26"/>
    <w:rsid w:val="00FF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7FEF8D"/>
  <w15:docId w15:val="{AF0EDF1E-51F0-4529-BC9B-0ABFC361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B0C"/>
    <w:rPr>
      <w:sz w:val="24"/>
      <w:szCs w:val="24"/>
    </w:rPr>
  </w:style>
  <w:style w:type="paragraph" w:styleId="Naslov1">
    <w:name w:val="heading 1"/>
    <w:basedOn w:val="Normal"/>
    <w:next w:val="Normal"/>
    <w:qFormat/>
    <w:rsid w:val="002B3B0C"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rsid w:val="002B3B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DD44B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61267"/>
    <w:pPr>
      <w:ind w:left="720"/>
      <w:contextualSpacing/>
    </w:pPr>
  </w:style>
  <w:style w:type="paragraph" w:customStyle="1" w:styleId="box471189">
    <w:name w:val="box_471189"/>
    <w:basedOn w:val="Normal"/>
    <w:rsid w:val="00CB48EA"/>
    <w:pPr>
      <w:spacing w:before="100" w:beforeAutospacing="1" w:after="100" w:afterAutospacing="1"/>
    </w:pPr>
  </w:style>
  <w:style w:type="paragraph" w:styleId="StandardWeb">
    <w:name w:val="Normal (Web)"/>
    <w:basedOn w:val="Normal"/>
    <w:uiPriority w:val="99"/>
    <w:unhideWhenUsed/>
    <w:rsid w:val="00B74A0A"/>
    <w:pPr>
      <w:spacing w:before="100" w:beforeAutospacing="1" w:after="100" w:afterAutospacing="1"/>
    </w:pPr>
  </w:style>
  <w:style w:type="paragraph" w:styleId="Bezproreda">
    <w:name w:val="No Spacing"/>
    <w:uiPriority w:val="1"/>
    <w:qFormat/>
    <w:rsid w:val="00D53F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Predlo&#353;ci\REPUBLIKA%20HRVATSKA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60900-4F6E-4366-BEA6-6233A1D23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REPUBLIKA HRVATSKA</Template>
  <TotalTime>4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Hewlett-Packard Company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Osnovna Skola</dc:creator>
  <cp:keywords/>
  <dc:description/>
  <cp:lastModifiedBy>Tihana</cp:lastModifiedBy>
  <cp:revision>4</cp:revision>
  <cp:lastPrinted>2024-12-16T13:53:00Z</cp:lastPrinted>
  <dcterms:created xsi:type="dcterms:W3CDTF">2025-09-02T11:53:00Z</dcterms:created>
  <dcterms:modified xsi:type="dcterms:W3CDTF">2025-09-02T12:00:00Z</dcterms:modified>
</cp:coreProperties>
</file>